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07E3" w14:textId="11555313" w:rsidR="000318EA" w:rsidRDefault="000318EA" w:rsidP="00CB0271">
      <w:pPr>
        <w:jc w:val="center"/>
        <w:rPr>
          <w:rFonts w:asciiTheme="minorHAnsi" w:hAnsiTheme="minorHAnsi" w:cstheme="minorHAnsi"/>
          <w:sz w:val="10"/>
          <w:szCs w:val="10"/>
          <w:u w:val="single"/>
        </w:rPr>
      </w:pPr>
    </w:p>
    <w:p w14:paraId="1160AC30" w14:textId="77777777" w:rsidR="00AF0E6A" w:rsidRDefault="00AF0E6A" w:rsidP="00CB0271">
      <w:pPr>
        <w:jc w:val="center"/>
        <w:rPr>
          <w:rFonts w:asciiTheme="minorHAnsi" w:hAnsiTheme="minorHAnsi" w:cstheme="minorHAnsi"/>
          <w:sz w:val="10"/>
          <w:szCs w:val="10"/>
          <w:u w:val="single"/>
        </w:rPr>
      </w:pPr>
    </w:p>
    <w:p w14:paraId="5FA057EB" w14:textId="77777777" w:rsidR="000318EA" w:rsidRPr="00827C70" w:rsidRDefault="000318EA" w:rsidP="00CB0271">
      <w:pPr>
        <w:jc w:val="center"/>
        <w:rPr>
          <w:rFonts w:asciiTheme="minorHAnsi" w:hAnsiTheme="minorHAnsi" w:cstheme="minorHAnsi"/>
          <w:sz w:val="10"/>
          <w:szCs w:val="10"/>
          <w:u w:val="single"/>
        </w:rPr>
      </w:pPr>
    </w:p>
    <w:p w14:paraId="2559C503" w14:textId="1B9858B4" w:rsidR="00361404" w:rsidRPr="00827C70" w:rsidRDefault="00A413B2" w:rsidP="00CB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Bulletin</w:t>
      </w:r>
      <w:r w:rsidR="00361404" w:rsidRPr="00827C70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d’inscription stage FAI</w:t>
      </w:r>
    </w:p>
    <w:p w14:paraId="74AC4EBB" w14:textId="240229A6" w:rsidR="00AF0E6A" w:rsidRPr="00827C70" w:rsidRDefault="00AF0E6A" w:rsidP="00CB0271">
      <w:pPr>
        <w:rPr>
          <w:rFonts w:asciiTheme="minorHAnsi" w:hAnsiTheme="minorHAnsi" w:cstheme="minorHAnsi"/>
          <w:color w:val="D31245"/>
          <w:sz w:val="32"/>
          <w:szCs w:val="32"/>
        </w:rPr>
      </w:pPr>
    </w:p>
    <w:p w14:paraId="161E21C0" w14:textId="12CC520B" w:rsidR="006429C5" w:rsidRDefault="00A413B2" w:rsidP="00A413B2">
      <w:pPr>
        <w:spacing w:line="360" w:lineRule="auto"/>
        <w:rPr>
          <w:rFonts w:asciiTheme="minorHAnsi" w:hAnsiTheme="minorHAnsi" w:cstheme="minorHAnsi"/>
          <w:color w:val="D31245"/>
          <w:sz w:val="32"/>
          <w:szCs w:val="32"/>
        </w:rPr>
      </w:pPr>
      <w:r w:rsidRPr="006C761D">
        <w:rPr>
          <w:rFonts w:asciiTheme="minorHAnsi" w:hAnsiTheme="minorHAnsi" w:cstheme="minorHAnsi"/>
          <w:color w:val="E87722"/>
          <w:sz w:val="24"/>
          <w:szCs w:val="24"/>
        </w:rPr>
        <w:t xml:space="preserve"> </w:t>
      </w:r>
      <w:r w:rsidR="00A40D24" w:rsidRPr="006C761D">
        <w:rPr>
          <w:rFonts w:asciiTheme="minorHAnsi" w:hAnsiTheme="minorHAnsi" w:cstheme="minorHAnsi"/>
          <w:color w:val="E87722"/>
          <w:sz w:val="32"/>
          <w:szCs w:val="32"/>
        </w:rPr>
        <w:t>Stage</w:t>
      </w:r>
      <w:r w:rsidR="00030EF6" w:rsidRPr="006C761D">
        <w:rPr>
          <w:rFonts w:asciiTheme="minorHAnsi" w:hAnsiTheme="minorHAnsi" w:cstheme="minorHAnsi"/>
          <w:color w:val="E87722"/>
          <w:sz w:val="32"/>
          <w:szCs w:val="32"/>
        </w:rPr>
        <w:t xml:space="preserve">  </w:t>
      </w:r>
      <w:r w:rsidRPr="006C761D">
        <w:rPr>
          <w:rFonts w:asciiTheme="minorHAnsi" w:hAnsiTheme="minorHAnsi" w:cstheme="minorHAnsi"/>
          <w:color w:val="E87722"/>
          <w:sz w:val="32"/>
          <w:szCs w:val="32"/>
        </w:rPr>
        <w:t xml:space="preserve"> </w:t>
      </w:r>
      <w:sdt>
        <w:sdtPr>
          <w:id w:val="973256298"/>
          <w:placeholder>
            <w:docPart w:val="44FD2C034A93403DB1635D1486BE27A3"/>
          </w:placeholder>
          <w:showingPlcHdr/>
          <w15:color w:val="D31245"/>
          <w:comboBox>
            <w:listItem w:value="Choisissez un élément."/>
            <w:listItem w:displayText="Diagnostic sérologique des maladies auto-immunes- Niveau I" w:value="Diagnostic sérologique des maladies auto-immunes- Niveau I"/>
            <w:listItem w:displayText="Diagnostic sérologique des maladies auto-immunes- Niveau II" w:value="Diagnostic sérologique des maladies auto-immunes- Niveau II"/>
          </w:comboBox>
        </w:sdtPr>
        <w:sdtEndPr/>
        <w:sdtContent>
          <w:r w:rsidR="006429C5" w:rsidRPr="002118C6">
            <w:rPr>
              <w:rStyle w:val="Textedelespacerserv"/>
            </w:rPr>
            <w:t>Choisissez un élément.</w:t>
          </w:r>
        </w:sdtContent>
      </w:sdt>
    </w:p>
    <w:p w14:paraId="1B5ED9AF" w14:textId="7200B1D7" w:rsidR="00A413B2" w:rsidRDefault="00A413B2" w:rsidP="00A413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 (merci d’indiquer votre choix par ordre de préférence) :</w:t>
      </w:r>
    </w:p>
    <w:p w14:paraId="55448E9A" w14:textId="5C618985" w:rsidR="00A413B2" w:rsidRDefault="00A413B2" w:rsidP="00A413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1/</w:t>
      </w:r>
      <w:r w:rsidR="00030EF6">
        <w:rPr>
          <w:rFonts w:asciiTheme="minorHAnsi" w:hAnsiTheme="minorHAnsi" w:cstheme="minorHAnsi"/>
          <w:sz w:val="24"/>
          <w:szCs w:val="24"/>
        </w:rPr>
        <w:t xml:space="preserve">  </w:t>
      </w:r>
      <w:r w:rsidR="009C536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id w:val="682322052"/>
          <w:placeholder>
            <w:docPart w:val="FAE8AF9FFCE049C68678BBE9E2FDF7E0"/>
          </w:placeholder>
          <w:showingPlcHdr/>
          <w15:color w:val="D31245"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="009C536A" w:rsidRPr="002118C6">
            <w:rPr>
              <w:rStyle w:val="Textedelespacerserv"/>
            </w:rPr>
            <w:t>Cliquez ici pour entrer une date.</w:t>
          </w:r>
        </w:sdtContent>
      </w:sdt>
      <w:r w:rsidR="009C536A">
        <w:tab/>
      </w:r>
    </w:p>
    <w:p w14:paraId="3C050A8F" w14:textId="1833A8E0" w:rsidR="00A413B2" w:rsidRPr="00E94994" w:rsidRDefault="00A413B2" w:rsidP="00A413B2">
      <w:pPr>
        <w:spacing w:line="360" w:lineRule="auto"/>
        <w:rPr>
          <w:rFonts w:asciiTheme="minorHAnsi" w:hAnsiTheme="minorHAnsi" w:cstheme="minorHAnsi"/>
          <w:color w:val="D31245"/>
        </w:rPr>
      </w:pPr>
      <w:r>
        <w:rPr>
          <w:rFonts w:asciiTheme="minorHAnsi" w:hAnsiTheme="minorHAnsi" w:cstheme="minorHAnsi"/>
          <w:sz w:val="24"/>
          <w:szCs w:val="24"/>
        </w:rPr>
        <w:t>2/</w:t>
      </w:r>
      <w:r w:rsidR="00030EF6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C536A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id w:val="-264462671"/>
          <w:placeholder>
            <w:docPart w:val="B12E5BCA7D3C4557A8063E5C749C3126"/>
          </w:placeholder>
          <w:showingPlcHdr/>
          <w15:color w:val="D31245"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="009C536A" w:rsidRPr="002118C6">
            <w:rPr>
              <w:rStyle w:val="Textedelespacerserv"/>
            </w:rPr>
            <w:t>Cliquez ici pour entrer une date.</w:t>
          </w:r>
        </w:sdtContent>
      </w:sdt>
      <w:r w:rsidR="009C536A">
        <w:tab/>
      </w:r>
      <w:r w:rsidR="00361404" w:rsidRPr="00827C70">
        <w:rPr>
          <w:rFonts w:asciiTheme="minorHAnsi" w:hAnsiTheme="minorHAnsi" w:cstheme="minorHAnsi"/>
          <w:sz w:val="24"/>
          <w:szCs w:val="24"/>
        </w:rPr>
        <w:br/>
      </w:r>
    </w:p>
    <w:p w14:paraId="5BA57BC5" w14:textId="10B2FE87" w:rsidR="00361404" w:rsidRPr="00827C70" w:rsidRDefault="00FD1736" w:rsidP="00A413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761D">
        <w:rPr>
          <w:noProof/>
          <w:color w:val="E877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768C2" wp14:editId="2A5FF8BA">
                <wp:simplePos x="0" y="0"/>
                <wp:positionH relativeFrom="column">
                  <wp:posOffset>1012190</wp:posOffset>
                </wp:positionH>
                <wp:positionV relativeFrom="paragraph">
                  <wp:posOffset>307975</wp:posOffset>
                </wp:positionV>
                <wp:extent cx="4019550" cy="247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5E075" w14:textId="3B427B78" w:rsidR="00FD1736" w:rsidRDefault="00FD1736" w:rsidP="00FD1736"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768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9.7pt;margin-top:24.25pt;width:31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0qNQIAAHw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" fillcolor="white [3201]" strokeweight=".5pt">
                <v:textbox>
                  <w:txbxContent>
                    <w:p w14:paraId="3E05E075" w14:textId="3B427B78" w:rsidR="00FD1736" w:rsidRDefault="00FD1736" w:rsidP="00FD1736">
                      <w: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361404" w:rsidRPr="006C761D">
        <w:rPr>
          <w:rFonts w:asciiTheme="minorHAnsi" w:hAnsiTheme="minorHAnsi" w:cstheme="minorHAnsi"/>
          <w:color w:val="E87722"/>
          <w:sz w:val="32"/>
          <w:szCs w:val="32"/>
        </w:rPr>
        <w:t>Participant</w:t>
      </w:r>
    </w:p>
    <w:p w14:paraId="52B3A41C" w14:textId="70F6F642" w:rsidR="00A413B2" w:rsidRDefault="00110473" w:rsidP="00A413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F51A3" wp14:editId="474D5D14">
                <wp:simplePos x="0" y="0"/>
                <wp:positionH relativeFrom="column">
                  <wp:posOffset>1517015</wp:posOffset>
                </wp:positionH>
                <wp:positionV relativeFrom="paragraph">
                  <wp:posOffset>783590</wp:posOffset>
                </wp:positionV>
                <wp:extent cx="3514725" cy="2762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456E3" w14:textId="448F86C7" w:rsidR="00FD1736" w:rsidRDefault="00FD1736" w:rsidP="00FD1736"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51A3" id="Zone de texte 7" o:spid="_x0000_s1027" type="#_x0000_t202" style="position:absolute;margin-left:119.45pt;margin-top:61.7pt;width:276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" fillcolor="white [3201]" strokeweight=".5pt">
                <v:textbox>
                  <w:txbxContent>
                    <w:p w14:paraId="63B456E3" w14:textId="448F86C7" w:rsidR="00FD1736" w:rsidRDefault="00FD1736" w:rsidP="00FD1736"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5AED7" wp14:editId="5FDF87EC">
                <wp:simplePos x="0" y="0"/>
                <wp:positionH relativeFrom="column">
                  <wp:posOffset>1012190</wp:posOffset>
                </wp:positionH>
                <wp:positionV relativeFrom="paragraph">
                  <wp:posOffset>212090</wp:posOffset>
                </wp:positionV>
                <wp:extent cx="4019550" cy="2571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3D114" w14:textId="44D5CF5F" w:rsidR="00FD1736" w:rsidRDefault="00FD1736" w:rsidP="00FD1736"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AED7" id="Zone de texte 5" o:spid="_x0000_s1028" type="#_x0000_t202" style="position:absolute;margin-left:79.7pt;margin-top:16.7pt;width:316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RlZOgIAAIM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" fillcolor="white [3201]" strokeweight=".5pt">
                <v:textbox>
                  <w:txbxContent>
                    <w:p w14:paraId="10F3D114" w14:textId="44D5CF5F" w:rsidR="00FD1736" w:rsidRDefault="00FD1736" w:rsidP="00FD1736">
                      <w: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BF7DC" wp14:editId="51631C06">
                <wp:simplePos x="0" y="0"/>
                <wp:positionH relativeFrom="column">
                  <wp:posOffset>1012190</wp:posOffset>
                </wp:positionH>
                <wp:positionV relativeFrom="paragraph">
                  <wp:posOffset>507365</wp:posOffset>
                </wp:positionV>
                <wp:extent cx="4019550" cy="2476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1E1E8" w14:textId="74479E53" w:rsidR="00FD1736" w:rsidRDefault="00FD1736" w:rsidP="00FD1736"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F7DC" id="Zone de texte 6" o:spid="_x0000_s1029" type="#_x0000_t202" style="position:absolute;margin-left:79.7pt;margin-top:39.95pt;width:316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" fillcolor="white [3201]" strokeweight=".5pt">
                <v:textbox>
                  <w:txbxContent>
                    <w:p w14:paraId="1711E1E8" w14:textId="74479E53" w:rsidR="00FD1736" w:rsidRDefault="00FD1736" w:rsidP="00FD1736">
                      <w: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8F2146">
        <w:rPr>
          <w:rFonts w:asciiTheme="minorHAnsi" w:hAnsiTheme="minorHAnsi" w:cstheme="minorHAnsi"/>
          <w:sz w:val="24"/>
          <w:szCs w:val="24"/>
        </w:rPr>
        <w:t xml:space="preserve">Nom : </w:t>
      </w:r>
      <w:r w:rsidR="008F2146">
        <w:rPr>
          <w:rFonts w:asciiTheme="minorHAnsi" w:hAnsiTheme="minorHAnsi" w:cstheme="minorHAnsi"/>
          <w:sz w:val="24"/>
          <w:szCs w:val="24"/>
        </w:rPr>
        <w:br/>
        <w:t xml:space="preserve">Prénom : </w:t>
      </w:r>
      <w:r w:rsidR="00FD1736">
        <w:rPr>
          <w:rFonts w:asciiTheme="minorHAnsi" w:hAnsiTheme="minorHAnsi" w:cstheme="minorHAnsi"/>
          <w:sz w:val="24"/>
          <w:szCs w:val="24"/>
        </w:rPr>
        <w:t xml:space="preserve"> </w:t>
      </w:r>
      <w:r w:rsidR="00361404" w:rsidRPr="00827C7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Établissement</w:t>
      </w:r>
      <w:r w:rsidR="00A413B2">
        <w:rPr>
          <w:rFonts w:asciiTheme="minorHAnsi" w:hAnsiTheme="minorHAnsi" w:cstheme="minorHAnsi"/>
          <w:sz w:val="24"/>
          <w:szCs w:val="24"/>
        </w:rPr>
        <w:t> :</w:t>
      </w:r>
      <w:r w:rsidR="00FD173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AEEF86" w14:textId="69F66988" w:rsidR="00A413B2" w:rsidRDefault="00A413B2" w:rsidP="00A413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Personne à contacter : </w:t>
      </w:r>
    </w:p>
    <w:p w14:paraId="7024EA49" w14:textId="70FE8C3B" w:rsidR="00A413B2" w:rsidRDefault="00FD1736" w:rsidP="00A413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08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74EFD" wp14:editId="1EB0C724">
                <wp:simplePos x="0" y="0"/>
                <wp:positionH relativeFrom="column">
                  <wp:posOffset>1316990</wp:posOffset>
                </wp:positionH>
                <wp:positionV relativeFrom="paragraph">
                  <wp:posOffset>210185</wp:posOffset>
                </wp:positionV>
                <wp:extent cx="3714750" cy="2190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37133" w14:textId="4BE242A9" w:rsidR="00FD1736" w:rsidRDefault="00FD1736" w:rsidP="00FD1736"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4EFD" id="Zone de texte 8" o:spid="_x0000_s1030" type="#_x0000_t202" style="position:absolute;margin-left:103.7pt;margin-top:16.55pt;width:292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" fillcolor="white [3201]" strokeweight=".5pt">
                <v:textbox>
                  <w:txbxContent>
                    <w:p w14:paraId="2CA37133" w14:textId="4BE242A9" w:rsidR="00FD1736" w:rsidRDefault="00FD1736" w:rsidP="00FD1736"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A413B2" w:rsidRPr="00FD3083">
        <w:rPr>
          <w:rFonts w:asciiTheme="minorHAnsi" w:hAnsiTheme="minorHAnsi" w:cstheme="minorHAnsi"/>
          <w:i/>
          <w:iCs/>
          <w:sz w:val="24"/>
          <w:szCs w:val="24"/>
        </w:rPr>
        <w:t>(pour établir la Convention de stage</w:t>
      </w:r>
      <w:r w:rsidR="00FD3083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325E593D" w14:textId="50E8FA9C" w:rsidR="001F30F2" w:rsidRDefault="00FD1736" w:rsidP="00A413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62933" wp14:editId="0AA4D719">
                <wp:simplePos x="0" y="0"/>
                <wp:positionH relativeFrom="column">
                  <wp:posOffset>593091</wp:posOffset>
                </wp:positionH>
                <wp:positionV relativeFrom="paragraph">
                  <wp:posOffset>274320</wp:posOffset>
                </wp:positionV>
                <wp:extent cx="5962650" cy="2095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2CDDD" w14:textId="25F9F71B" w:rsidR="00FD1736" w:rsidRDefault="00FD1736" w:rsidP="00FD1736"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2933" id="Zone de texte 10" o:spid="_x0000_s1031" type="#_x0000_t202" style="position:absolute;margin-left:46.7pt;margin-top:21.6pt;width:469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" fillcolor="white [3201]" strokeweight=".5pt">
                <v:textbox>
                  <w:txbxContent>
                    <w:p w14:paraId="7E52CDDD" w14:textId="25F9F71B" w:rsidR="00FD1736" w:rsidRDefault="00FD1736" w:rsidP="00FD1736">
                      <w: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1F30F2">
        <w:rPr>
          <w:rFonts w:asciiTheme="minorHAnsi" w:hAnsiTheme="minorHAnsi" w:cstheme="minorHAnsi"/>
          <w:sz w:val="24"/>
          <w:szCs w:val="24"/>
        </w:rPr>
        <w:t xml:space="preserve">Nom </w:t>
      </w:r>
      <w:r w:rsidR="0019305D">
        <w:rPr>
          <w:rFonts w:asciiTheme="minorHAnsi" w:hAnsiTheme="minorHAnsi" w:cstheme="minorHAnsi"/>
          <w:sz w:val="24"/>
          <w:szCs w:val="24"/>
        </w:rPr>
        <w:t>du laboratoire</w:t>
      </w:r>
      <w:r w:rsidR="001F30F2">
        <w:rPr>
          <w:rFonts w:asciiTheme="minorHAnsi" w:hAnsiTheme="minorHAnsi" w:cstheme="minorHAnsi"/>
          <w:sz w:val="24"/>
          <w:szCs w:val="24"/>
        </w:rPr>
        <w:t> 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3D96BF" w14:textId="08AAFDA1" w:rsidR="00A413B2" w:rsidRDefault="00684390" w:rsidP="00A413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7D33D" wp14:editId="1C18C6EC">
                <wp:simplePos x="0" y="0"/>
                <wp:positionH relativeFrom="column">
                  <wp:posOffset>3202940</wp:posOffset>
                </wp:positionH>
                <wp:positionV relativeFrom="paragraph">
                  <wp:posOffset>252095</wp:posOffset>
                </wp:positionV>
                <wp:extent cx="3352800" cy="2286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989D8" w14:textId="00E85992" w:rsidR="00060A3A" w:rsidRDefault="00060A3A" w:rsidP="00060A3A"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D33D" id="Zone de texte 12" o:spid="_x0000_s1032" type="#_x0000_t202" style="position:absolute;margin-left:252.2pt;margin-top:19.85pt;width:26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e5OwIAAIM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" fillcolor="white [3201]" strokeweight=".5pt">
                <v:textbox>
                  <w:txbxContent>
                    <w:p w14:paraId="43D989D8" w14:textId="00E85992" w:rsidR="00060A3A" w:rsidRDefault="00060A3A" w:rsidP="00060A3A">
                      <w: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AD130" wp14:editId="78213D85">
                <wp:simplePos x="0" y="0"/>
                <wp:positionH relativeFrom="column">
                  <wp:posOffset>866775</wp:posOffset>
                </wp:positionH>
                <wp:positionV relativeFrom="paragraph">
                  <wp:posOffset>250190</wp:posOffset>
                </wp:positionV>
                <wp:extent cx="1257300" cy="22860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72379" w14:textId="1EB20FE7" w:rsidR="00060A3A" w:rsidRDefault="00060A3A" w:rsidP="00060A3A"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D130" id="Zone de texte 11" o:spid="_x0000_s1033" type="#_x0000_t202" style="position:absolute;margin-left:68.25pt;margin-top:19.7pt;width:9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Y/Ow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" fillcolor="white [3201]" strokeweight=".5pt">
                <v:textbox>
                  <w:txbxContent>
                    <w:p w14:paraId="6B572379" w14:textId="1EB20FE7" w:rsidR="00060A3A" w:rsidRDefault="00060A3A" w:rsidP="00060A3A"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61404" w:rsidRPr="00827C70">
        <w:rPr>
          <w:rFonts w:asciiTheme="minorHAnsi" w:hAnsiTheme="minorHAnsi" w:cstheme="minorHAnsi"/>
          <w:sz w:val="24"/>
          <w:szCs w:val="24"/>
        </w:rPr>
        <w:t>Adresse:</w:t>
      </w:r>
      <w:proofErr w:type="gramEnd"/>
      <w:r w:rsidR="00361404" w:rsidRPr="00827C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A52D31" w14:textId="54A82368" w:rsidR="00A413B2" w:rsidRDefault="00060A3A" w:rsidP="00A413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A33C1" wp14:editId="1399D759">
                <wp:simplePos x="0" y="0"/>
                <wp:positionH relativeFrom="column">
                  <wp:posOffset>866775</wp:posOffset>
                </wp:positionH>
                <wp:positionV relativeFrom="paragraph">
                  <wp:posOffset>250190</wp:posOffset>
                </wp:positionV>
                <wp:extent cx="1257300" cy="22860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EBBFC" w14:textId="1E14B3A1" w:rsidR="00060A3A" w:rsidRDefault="00060A3A" w:rsidP="00060A3A">
                            <w:r>
                              <w:t>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33C1" id="Zone de texte 13" o:spid="_x0000_s1034" type="#_x0000_t202" style="position:absolute;margin-left:68.25pt;margin-top:19.7pt;width:99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" fillcolor="white [3201]" strokeweight=".5pt">
                <v:textbox>
                  <w:txbxContent>
                    <w:p w14:paraId="3D3EBBFC" w14:textId="1E14B3A1" w:rsidR="00060A3A" w:rsidRDefault="00060A3A" w:rsidP="00060A3A">
                      <w:r>
                        <w:t>…...</w:t>
                      </w:r>
                    </w:p>
                  </w:txbxContent>
                </v:textbox>
              </v:shape>
            </w:pict>
          </mc:Fallback>
        </mc:AlternateContent>
      </w:r>
      <w:r w:rsidR="00361404" w:rsidRPr="00827C70">
        <w:rPr>
          <w:rFonts w:asciiTheme="minorHAnsi" w:hAnsiTheme="minorHAnsi" w:cstheme="minorHAnsi"/>
          <w:sz w:val="24"/>
          <w:szCs w:val="24"/>
        </w:rPr>
        <w:t>Code postal</w:t>
      </w:r>
      <w:r>
        <w:rPr>
          <w:rFonts w:asciiTheme="minorHAnsi" w:hAnsiTheme="minorHAnsi" w:cstheme="minorHAnsi"/>
          <w:sz w:val="24"/>
          <w:szCs w:val="24"/>
        </w:rPr>
        <w:t> :</w:t>
      </w:r>
      <w:r w:rsidR="00361404" w:rsidRPr="00827C70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61404" w:rsidRPr="00827C70">
        <w:rPr>
          <w:rFonts w:asciiTheme="minorHAnsi" w:hAnsiTheme="minorHAnsi" w:cstheme="minorHAnsi"/>
          <w:sz w:val="24"/>
          <w:szCs w:val="24"/>
        </w:rPr>
        <w:t>Ville 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3D7F3C" w14:textId="3EEEE5AD" w:rsidR="00A413B2" w:rsidRDefault="00110473" w:rsidP="00A413B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2C2EB7" wp14:editId="5DAE47D3">
                <wp:simplePos x="0" y="0"/>
                <wp:positionH relativeFrom="column">
                  <wp:posOffset>1517015</wp:posOffset>
                </wp:positionH>
                <wp:positionV relativeFrom="paragraph">
                  <wp:posOffset>236855</wp:posOffset>
                </wp:positionV>
                <wp:extent cx="3657600" cy="3048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195B9" w14:textId="42F96DFD" w:rsidR="00060A3A" w:rsidRDefault="005F0D45" w:rsidP="00060A3A">
                            <w:r>
                              <w:t>…………………………………..</w:t>
                            </w:r>
                            <w:r w:rsidR="00060A3A">
                              <w:t>….@......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2EB7" id="Zone de texte 14" o:spid="_x0000_s1035" type="#_x0000_t202" style="position:absolute;margin-left:119.45pt;margin-top:18.65pt;width:4in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" fillcolor="white [3201]" strokeweight=".5pt">
                <v:textbox>
                  <w:txbxContent>
                    <w:p w14:paraId="6F6195B9" w14:textId="42F96DFD" w:rsidR="00060A3A" w:rsidRDefault="005F0D45" w:rsidP="00060A3A">
                      <w:r>
                        <w:t>…………………………………..</w:t>
                      </w:r>
                      <w:r w:rsidR="00060A3A">
                        <w:t>….@......</w:t>
                      </w:r>
                    </w:p>
                  </w:txbxContent>
                </v:textbox>
              </v:shape>
            </w:pict>
          </mc:Fallback>
        </mc:AlternateContent>
      </w:r>
      <w:r w:rsidR="00A413B2">
        <w:rPr>
          <w:rFonts w:asciiTheme="minorHAnsi" w:hAnsiTheme="minorHAnsi" w:cstheme="minorHAnsi"/>
          <w:sz w:val="24"/>
          <w:szCs w:val="24"/>
        </w:rPr>
        <w:t xml:space="preserve">Téléphone : </w:t>
      </w:r>
      <w:r w:rsidR="00361404" w:rsidRPr="00827C70">
        <w:rPr>
          <w:rFonts w:asciiTheme="minorHAnsi" w:hAnsiTheme="minorHAnsi" w:cstheme="minorHAnsi"/>
          <w:sz w:val="24"/>
          <w:szCs w:val="24"/>
        </w:rPr>
        <w:br/>
        <w:t>Adresse électronique</w:t>
      </w:r>
      <w:r w:rsidR="00A413B2">
        <w:rPr>
          <w:rFonts w:asciiTheme="minorHAnsi" w:hAnsiTheme="minorHAnsi" w:cstheme="minorHAnsi"/>
          <w:sz w:val="24"/>
          <w:szCs w:val="24"/>
        </w:rPr>
        <w:t xml:space="preserve"> </w:t>
      </w:r>
      <w:r w:rsidR="00361404" w:rsidRPr="00827C7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E99CA6B" w14:textId="6DEDFA75" w:rsidR="00A413B2" w:rsidRPr="00E94994" w:rsidRDefault="00751AE3" w:rsidP="00A413B2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F0353B" wp14:editId="31F53018">
                <wp:simplePos x="0" y="0"/>
                <wp:positionH relativeFrom="column">
                  <wp:posOffset>1012190</wp:posOffset>
                </wp:positionH>
                <wp:positionV relativeFrom="paragraph">
                  <wp:posOffset>22224</wp:posOffset>
                </wp:positionV>
                <wp:extent cx="5543550" cy="60007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9E15F" w14:textId="797A07BF" w:rsidR="00060A3A" w:rsidRDefault="00060A3A" w:rsidP="00060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0353B" id="Zone de texte 15" o:spid="_x0000_s1036" type="#_x0000_t202" style="position:absolute;margin-left:79.7pt;margin-top:1.75pt;width:436.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" fillcolor="white [3201]" strokeweight=".5pt">
                <v:textbox>
                  <w:txbxContent>
                    <w:p w14:paraId="4649E15F" w14:textId="797A07BF" w:rsidR="00060A3A" w:rsidRDefault="00060A3A" w:rsidP="00060A3A"/>
                  </w:txbxContent>
                </v:textbox>
              </v:shape>
            </w:pict>
          </mc:Fallback>
        </mc:AlternateContent>
      </w:r>
    </w:p>
    <w:p w14:paraId="081061D1" w14:textId="65D8B011" w:rsidR="00A413B2" w:rsidRPr="00E94994" w:rsidRDefault="00A413B2" w:rsidP="00A413B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Observations </w:t>
      </w:r>
      <w:r w:rsidRPr="00827C7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2FA7531" w14:textId="2642D7C5" w:rsidR="00684390" w:rsidRDefault="00684390" w:rsidP="00684390">
      <w:pPr>
        <w:spacing w:line="360" w:lineRule="auto"/>
        <w:rPr>
          <w:rFonts w:asciiTheme="minorHAnsi" w:hAnsiTheme="minorHAnsi" w:cstheme="minorHAnsi"/>
          <w:color w:val="D31245"/>
        </w:rPr>
      </w:pPr>
    </w:p>
    <w:p w14:paraId="6D5C6C3E" w14:textId="77777777" w:rsidR="00751AE3" w:rsidRPr="00751AE3" w:rsidRDefault="00751AE3" w:rsidP="00684390">
      <w:pPr>
        <w:spacing w:line="360" w:lineRule="auto"/>
        <w:rPr>
          <w:rFonts w:asciiTheme="minorHAnsi" w:hAnsiTheme="minorHAnsi" w:cstheme="minorHAnsi"/>
          <w:color w:val="D31245"/>
          <w:sz w:val="16"/>
          <w:szCs w:val="16"/>
        </w:rPr>
      </w:pPr>
    </w:p>
    <w:p w14:paraId="32AE2B79" w14:textId="2687A443" w:rsidR="005220FC" w:rsidRPr="00462BEA" w:rsidRDefault="00A413B2" w:rsidP="00A413B2">
      <w:pPr>
        <w:spacing w:line="360" w:lineRule="auto"/>
        <w:rPr>
          <w:rFonts w:asciiTheme="minorHAnsi" w:hAnsiTheme="minorHAnsi" w:cstheme="minorHAnsi"/>
          <w:color w:val="D31245"/>
          <w:sz w:val="32"/>
          <w:szCs w:val="32"/>
        </w:rPr>
      </w:pPr>
      <w:r w:rsidRPr="006C761D">
        <w:rPr>
          <w:rFonts w:asciiTheme="minorHAnsi" w:hAnsiTheme="minorHAnsi" w:cstheme="minorHAnsi"/>
          <w:color w:val="E87722"/>
          <w:sz w:val="32"/>
          <w:szCs w:val="32"/>
        </w:rPr>
        <w:t>Fonction du stagiaire</w:t>
      </w:r>
      <w:r w:rsidR="00462BEA" w:rsidRPr="006C761D">
        <w:rPr>
          <w:rFonts w:asciiTheme="minorHAnsi" w:hAnsiTheme="minorHAnsi" w:cstheme="minorHAnsi"/>
          <w:color w:val="E87722"/>
          <w:sz w:val="32"/>
          <w:szCs w:val="32"/>
        </w:rPr>
        <w:t xml:space="preserve">    </w:t>
      </w:r>
      <w:r w:rsidR="00462BEA" w:rsidRPr="006C761D">
        <w:rPr>
          <w:color w:val="E87722"/>
        </w:rPr>
        <w:t xml:space="preserve"> </w:t>
      </w:r>
      <w:sdt>
        <w:sdtPr>
          <w:id w:val="-1705168006"/>
          <w:placeholder>
            <w:docPart w:val="50ECEE5FCDCB4B919A3457ABE81D84C0"/>
          </w:placeholder>
          <w:showingPlcHdr/>
          <w15:color w:val="D31245"/>
          <w:comboBox>
            <w:listItem w:value="Choisissez un élément."/>
            <w:listItem w:displayText="Médecin Biologiste" w:value="Médecin Biologiste"/>
            <w:listItem w:displayText="Pharmacien Biologiste" w:value="Pharmacien Biologiste"/>
            <w:listItem w:displayText="Technicien de Laboratoire" w:value="Technicien de Laboratoire"/>
            <w:listItem w:displayText="Autre" w:value="Autre"/>
          </w:comboBox>
        </w:sdtPr>
        <w:sdtEndPr/>
        <w:sdtContent>
          <w:r w:rsidR="00462BEA" w:rsidRPr="002118C6">
            <w:rPr>
              <w:rStyle w:val="Textedelespacerserv"/>
            </w:rPr>
            <w:t>Choisissez un élément.</w:t>
          </w:r>
        </w:sdtContent>
      </w:sdt>
    </w:p>
    <w:p w14:paraId="7C14E276" w14:textId="73982BC2" w:rsidR="00AE67A8" w:rsidRPr="00AE67A8" w:rsidRDefault="00462BEA" w:rsidP="00A413B2">
      <w:pPr>
        <w:spacing w:line="360" w:lineRule="auto"/>
        <w:rPr>
          <w:rFonts w:asciiTheme="minorHAnsi" w:hAnsiTheme="minorHAnsi" w:cstheme="minorHAnsi"/>
          <w:sz w:val="8"/>
          <w:szCs w:val="8"/>
        </w:rPr>
      </w:pPr>
      <w:r w:rsidRPr="00FD308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06D0A" wp14:editId="2799DA36">
                <wp:simplePos x="0" y="0"/>
                <wp:positionH relativeFrom="column">
                  <wp:posOffset>1266825</wp:posOffset>
                </wp:positionH>
                <wp:positionV relativeFrom="paragraph">
                  <wp:posOffset>22556</wp:posOffset>
                </wp:positionV>
                <wp:extent cx="3409950" cy="2190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95DC4" w14:textId="77777777" w:rsidR="00AE67A8" w:rsidRDefault="00AE67A8" w:rsidP="00AE67A8"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6D0A" id="Zone de texte 1" o:spid="_x0000_s1037" type="#_x0000_t202" style="position:absolute;margin-left:99.75pt;margin-top:1.8pt;width:268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" fillcolor="white [3201]" strokeweight=".5pt">
                <v:textbox>
                  <w:txbxContent>
                    <w:p w14:paraId="12495DC4" w14:textId="77777777" w:rsidR="00AE67A8" w:rsidRDefault="00AE67A8" w:rsidP="00AE67A8"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A413B2" w:rsidRPr="00462BEA">
        <w:rPr>
          <w:rFonts w:asciiTheme="minorHAnsi" w:hAnsiTheme="minorHAnsi" w:cstheme="minorHAnsi"/>
          <w:color w:val="D31245"/>
          <w:sz w:val="32"/>
          <w:szCs w:val="32"/>
        </w:rPr>
        <w:t xml:space="preserve"> </w:t>
      </w:r>
      <w:r w:rsidR="00361404" w:rsidRPr="00827C70">
        <w:rPr>
          <w:rFonts w:asciiTheme="minorHAnsi" w:hAnsiTheme="minorHAnsi" w:cstheme="minorHAnsi"/>
          <w:sz w:val="24"/>
          <w:szCs w:val="24"/>
        </w:rPr>
        <w:t xml:space="preserve"> </w:t>
      </w:r>
      <w:r w:rsidR="00361404" w:rsidRPr="00827C70">
        <w:rPr>
          <w:rFonts w:asciiTheme="minorHAnsi" w:hAnsiTheme="minorHAnsi" w:cstheme="minorHAnsi"/>
          <w:sz w:val="24"/>
          <w:szCs w:val="24"/>
        </w:rPr>
        <w:tab/>
      </w:r>
    </w:p>
    <w:p w14:paraId="768A17FE" w14:textId="1BFDEB8F" w:rsidR="00361404" w:rsidRPr="00827C70" w:rsidRDefault="005220FC" w:rsidP="005220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a</w:t>
      </w:r>
      <w:r w:rsidR="00361404" w:rsidRPr="00827C70">
        <w:rPr>
          <w:rFonts w:asciiTheme="minorHAnsi" w:hAnsiTheme="minorHAnsi" w:cstheme="minorHAnsi"/>
          <w:sz w:val="24"/>
          <w:szCs w:val="24"/>
        </w:rPr>
        <w:t>utres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361404" w:rsidRPr="00827C70">
        <w:rPr>
          <w:rFonts w:asciiTheme="minorHAnsi" w:hAnsiTheme="minorHAnsi" w:cstheme="minorHAnsi"/>
          <w:sz w:val="24"/>
          <w:szCs w:val="24"/>
        </w:rPr>
        <w:t>précisez</w:t>
      </w:r>
      <w:r w:rsidRPr="00827C70">
        <w:rPr>
          <w:rFonts w:asciiTheme="minorHAnsi" w:hAnsiTheme="minorHAnsi" w:cstheme="minorHAnsi"/>
          <w:sz w:val="24"/>
          <w:szCs w:val="24"/>
        </w:rPr>
        <w:t xml:space="preserve"> :</w:t>
      </w:r>
      <w:r w:rsidR="00AE67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A996AF" w14:textId="3ABEFF2C" w:rsidR="00361404" w:rsidRPr="00E94994" w:rsidRDefault="00361404" w:rsidP="00A413B2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C7E3840" w14:textId="77777777" w:rsidR="00A413B2" w:rsidRPr="00827C70" w:rsidRDefault="00A413B2" w:rsidP="00A413B2">
      <w:pPr>
        <w:rPr>
          <w:rFonts w:asciiTheme="minorHAnsi" w:hAnsiTheme="minorHAnsi" w:cstheme="minorHAnsi"/>
          <w:color w:val="D31245"/>
          <w:sz w:val="32"/>
          <w:szCs w:val="32"/>
        </w:rPr>
      </w:pPr>
      <w:r w:rsidRPr="006C761D">
        <w:rPr>
          <w:rFonts w:asciiTheme="minorHAnsi" w:hAnsiTheme="minorHAnsi" w:cstheme="minorHAnsi"/>
          <w:color w:val="E87722"/>
          <w:sz w:val="32"/>
          <w:szCs w:val="32"/>
        </w:rPr>
        <w:t>Contacts</w:t>
      </w:r>
      <w:r w:rsidRPr="00827C70">
        <w:rPr>
          <w:rFonts w:asciiTheme="minorHAnsi" w:hAnsiTheme="minorHAnsi" w:cstheme="minorHAnsi"/>
          <w:color w:val="D31245"/>
          <w:sz w:val="32"/>
          <w:szCs w:val="32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13B2" w:rsidRPr="00F06DB9" w14:paraId="03902BA8" w14:textId="77777777" w:rsidTr="00F7473E">
        <w:tc>
          <w:tcPr>
            <w:tcW w:w="4531" w:type="dxa"/>
          </w:tcPr>
          <w:p w14:paraId="0140B84F" w14:textId="0EA89F90" w:rsidR="00A413B2" w:rsidRPr="00827C70" w:rsidRDefault="00C8275B" w:rsidP="00F7473E">
            <w:pPr>
              <w:rPr>
                <w:rFonts w:cstheme="minorHAnsi"/>
                <w:color w:val="D3124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5FE11FA" wp14:editId="28A2EA31">
                  <wp:extent cx="1603847" cy="542925"/>
                  <wp:effectExtent l="0" t="0" r="0" b="0"/>
                  <wp:docPr id="2042059601" name="Image 1" descr="Une image contenant Police, texte, Graphiqu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90777" name="Image 1" descr="Une image contenant Police, texte, Graphique, capture d’écra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127" cy="54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B65FF" w14:textId="77777777" w:rsidR="00A413B2" w:rsidRPr="00827C70" w:rsidRDefault="00A413B2" w:rsidP="00F7473E">
            <w:pPr>
              <w:rPr>
                <w:rFonts w:cstheme="minorHAnsi"/>
                <w:sz w:val="24"/>
                <w:szCs w:val="24"/>
              </w:rPr>
            </w:pPr>
            <w:r w:rsidRPr="00827C70">
              <w:rPr>
                <w:rFonts w:cstheme="minorHAnsi"/>
                <w:sz w:val="24"/>
                <w:szCs w:val="24"/>
              </w:rPr>
              <w:t>14 rue Ambroise Croizat</w:t>
            </w:r>
          </w:p>
          <w:p w14:paraId="23B4C36D" w14:textId="77777777" w:rsidR="00A413B2" w:rsidRPr="00827C70" w:rsidRDefault="00A413B2" w:rsidP="00F7473E">
            <w:pPr>
              <w:rPr>
                <w:rFonts w:cstheme="minorHAnsi"/>
                <w:sz w:val="24"/>
                <w:szCs w:val="24"/>
              </w:rPr>
            </w:pPr>
            <w:r w:rsidRPr="00827C70">
              <w:rPr>
                <w:rFonts w:cstheme="minorHAnsi"/>
                <w:sz w:val="24"/>
                <w:szCs w:val="24"/>
              </w:rPr>
              <w:t>77183 CROISSY BEAUBOURG</w:t>
            </w:r>
          </w:p>
          <w:p w14:paraId="68B9FF21" w14:textId="77777777" w:rsidR="00A413B2" w:rsidRPr="00827C70" w:rsidRDefault="00A413B2" w:rsidP="00F7473E">
            <w:pPr>
              <w:rPr>
                <w:rFonts w:cstheme="minorHAnsi"/>
                <w:color w:val="D31245"/>
                <w:sz w:val="32"/>
                <w:szCs w:val="32"/>
              </w:rPr>
            </w:pPr>
          </w:p>
        </w:tc>
        <w:tc>
          <w:tcPr>
            <w:tcW w:w="4531" w:type="dxa"/>
          </w:tcPr>
          <w:p w14:paraId="427D84F8" w14:textId="77777777" w:rsidR="00A413B2" w:rsidRPr="00F06DB9" w:rsidRDefault="00A413B2" w:rsidP="00F7473E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462F682" w14:textId="77777777" w:rsidR="00A413B2" w:rsidRPr="00F06DB9" w:rsidRDefault="00A413B2" w:rsidP="00F7473E">
            <w:pPr>
              <w:rPr>
                <w:rFonts w:cstheme="minorHAnsi"/>
                <w:sz w:val="8"/>
                <w:szCs w:val="8"/>
                <w:lang w:val="en-US"/>
              </w:rPr>
            </w:pPr>
          </w:p>
          <w:p w14:paraId="4397BFF4" w14:textId="77777777" w:rsidR="00A413B2" w:rsidRPr="00F06DB9" w:rsidRDefault="00A413B2" w:rsidP="00F7473E">
            <w:pPr>
              <w:rPr>
                <w:rFonts w:cstheme="minorHAnsi"/>
                <w:sz w:val="8"/>
                <w:szCs w:val="8"/>
                <w:lang w:val="en-US"/>
              </w:rPr>
            </w:pPr>
          </w:p>
          <w:p w14:paraId="2FABCE9B" w14:textId="77777777" w:rsidR="00A413B2" w:rsidRPr="00F06DB9" w:rsidRDefault="00A413B2" w:rsidP="00F7473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F06DB9">
              <w:rPr>
                <w:rFonts w:cstheme="minorHAnsi"/>
                <w:sz w:val="24"/>
                <w:szCs w:val="24"/>
                <w:lang w:val="en-US"/>
              </w:rPr>
              <w:t>Tel :</w:t>
            </w:r>
            <w:proofErr w:type="gramEnd"/>
            <w:r w:rsidRPr="00F06DB9">
              <w:rPr>
                <w:rFonts w:cstheme="minorHAnsi"/>
                <w:sz w:val="24"/>
                <w:szCs w:val="24"/>
                <w:lang w:val="en-US"/>
              </w:rPr>
              <w:t xml:space="preserve"> +33 (0) 1 64 62 10 12</w:t>
            </w:r>
          </w:p>
          <w:p w14:paraId="6D21D76A" w14:textId="77777777" w:rsidR="00A413B2" w:rsidRPr="00F06DB9" w:rsidRDefault="00A413B2" w:rsidP="00F747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06DB9">
              <w:rPr>
                <w:rFonts w:cstheme="minorHAnsi"/>
                <w:sz w:val="24"/>
                <w:szCs w:val="24"/>
                <w:lang w:val="en-US"/>
              </w:rPr>
              <w:t>Fax : +33 (0) 1 64 62 09 66</w:t>
            </w:r>
          </w:p>
          <w:p w14:paraId="4651E5CF" w14:textId="4CA8E41A" w:rsidR="00A413B2" w:rsidRPr="00F06DB9" w:rsidRDefault="006C761D" w:rsidP="00F7473E">
            <w:pPr>
              <w:rPr>
                <w:rStyle w:val="Lienhypertexte"/>
                <w:lang w:val="en-US"/>
              </w:rPr>
            </w:pPr>
            <w:hyperlink r:id="rId8" w:history="1">
              <w:r w:rsidRPr="00A9665E">
                <w:rPr>
                  <w:rStyle w:val="Lienhypertexte"/>
                  <w:rFonts w:cstheme="minorHAnsi"/>
                  <w:sz w:val="24"/>
                  <w:szCs w:val="24"/>
                  <w:lang w:val="en-US"/>
                </w:rPr>
                <w:t>formations.idf@biosynex.com</w:t>
              </w:r>
            </w:hyperlink>
          </w:p>
          <w:p w14:paraId="4EEA0A0B" w14:textId="4583D813" w:rsidR="00A413B2" w:rsidRPr="00F06DB9" w:rsidRDefault="006C761D" w:rsidP="00F7473E">
            <w:pPr>
              <w:rPr>
                <w:rFonts w:cstheme="minorHAnsi"/>
                <w:color w:val="D31245"/>
                <w:sz w:val="32"/>
                <w:szCs w:val="32"/>
                <w:lang w:val="en-US"/>
              </w:rPr>
            </w:pPr>
            <w:hyperlink r:id="rId9" w:history="1">
              <w:r w:rsidR="00C8275B" w:rsidRPr="00F06DB9">
                <w:rPr>
                  <w:rStyle w:val="Lienhypertexte"/>
                  <w:rFonts w:cstheme="minorHAnsi"/>
                  <w:sz w:val="24"/>
                  <w:szCs w:val="24"/>
                  <w:lang w:val="en-US"/>
                </w:rPr>
                <w:t>www.b</w:t>
              </w:r>
              <w:r w:rsidR="00C8275B" w:rsidRPr="00F06DB9">
                <w:rPr>
                  <w:rStyle w:val="Lienhypertexte"/>
                  <w:sz w:val="24"/>
                  <w:szCs w:val="24"/>
                  <w:lang w:val="en-US"/>
                </w:rPr>
                <w:t>iosynex</w:t>
              </w:r>
              <w:r w:rsidR="00C8275B" w:rsidRPr="00F06DB9">
                <w:rPr>
                  <w:rStyle w:val="Lienhypertexte"/>
                  <w:rFonts w:cstheme="minorHAnsi"/>
                  <w:sz w:val="24"/>
                  <w:szCs w:val="24"/>
                  <w:lang w:val="en-US"/>
                </w:rPr>
                <w:t>.com</w:t>
              </w:r>
            </w:hyperlink>
          </w:p>
        </w:tc>
      </w:tr>
    </w:tbl>
    <w:p w14:paraId="68069D53" w14:textId="77777777" w:rsidR="00361404" w:rsidRPr="005220FC" w:rsidRDefault="00361404" w:rsidP="00751AE3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361404" w:rsidRPr="005220FC" w:rsidSect="009536C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851" w:bottom="284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0FE1" w14:textId="77777777" w:rsidR="009536C6" w:rsidRDefault="009536C6">
      <w:r>
        <w:separator/>
      </w:r>
    </w:p>
  </w:endnote>
  <w:endnote w:type="continuationSeparator" w:id="0">
    <w:p w14:paraId="45E6768B" w14:textId="77777777" w:rsidR="009536C6" w:rsidRDefault="0095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9AFF" w14:textId="2A698BE5" w:rsidR="009E79D7" w:rsidRPr="00730F52" w:rsidRDefault="00730F52" w:rsidP="00730F52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353"/>
        <w:tab w:val="left" w:pos="2694"/>
        <w:tab w:val="center" w:pos="5103"/>
        <w:tab w:val="left" w:pos="5387"/>
        <w:tab w:val="right" w:pos="9923"/>
      </w:tabs>
      <w:ind w:right="-2"/>
      <w:rPr>
        <w:rFonts w:asciiTheme="minorHAnsi" w:hAnsiTheme="minorHAnsi" w:cstheme="minorHAnsi"/>
      </w:rPr>
    </w:pPr>
    <w:bookmarkStart w:id="0" w:name="OLE_LINK1"/>
    <w:r>
      <w:rPr>
        <w:rFonts w:ascii="Eras Medium ITC" w:hAnsi="Eras Medium ITC"/>
      </w:rPr>
      <w:tab/>
    </w:r>
    <w:bookmarkStart w:id="1" w:name="_Hlk114840017"/>
    <w:r>
      <w:rPr>
        <w:rFonts w:asciiTheme="minorHAnsi" w:hAnsiTheme="minorHAnsi" w:cstheme="minorHAnsi"/>
      </w:rPr>
      <w:t>FAI-</w:t>
    </w:r>
    <w:bookmarkEnd w:id="1"/>
    <w:r>
      <w:rPr>
        <w:rFonts w:asciiTheme="minorHAnsi" w:hAnsiTheme="minorHAnsi" w:cstheme="minorHAnsi"/>
      </w:rPr>
      <w:t>F04</w:t>
    </w:r>
    <w:r>
      <w:rPr>
        <w:rFonts w:ascii="Eras Medium ITC" w:hAnsi="Eras Medium ITC"/>
      </w:rPr>
      <w:tab/>
    </w:r>
    <w:r>
      <w:rPr>
        <w:rFonts w:ascii="Eras Medium ITC" w:hAnsi="Eras Medium ITC"/>
      </w:rPr>
      <w:tab/>
    </w:r>
    <w:r w:rsidRPr="008F55F1">
      <w:rPr>
        <w:rFonts w:asciiTheme="minorHAnsi" w:hAnsiTheme="minorHAnsi" w:cstheme="minorHAnsi"/>
      </w:rPr>
      <w:t xml:space="preserve">Page </w:t>
    </w:r>
    <w:r w:rsidRPr="008F55F1">
      <w:rPr>
        <w:rFonts w:asciiTheme="minorHAnsi" w:hAnsiTheme="minorHAnsi" w:cstheme="minorHAnsi"/>
      </w:rPr>
      <w:fldChar w:fldCharType="begin"/>
    </w:r>
    <w:r w:rsidRPr="008F55F1">
      <w:rPr>
        <w:rFonts w:asciiTheme="minorHAnsi" w:hAnsiTheme="minorHAnsi" w:cstheme="minorHAnsi"/>
      </w:rPr>
      <w:instrText>PAGE  \* Arabic  \* MERGEFORMAT</w:instrText>
    </w:r>
    <w:r w:rsidRPr="008F55F1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2</w:t>
    </w:r>
    <w:r w:rsidRPr="008F55F1">
      <w:rPr>
        <w:rFonts w:asciiTheme="minorHAnsi" w:hAnsiTheme="minorHAnsi" w:cstheme="minorHAnsi"/>
      </w:rPr>
      <w:fldChar w:fldCharType="end"/>
    </w:r>
    <w:r w:rsidRPr="008F55F1">
      <w:rPr>
        <w:rFonts w:asciiTheme="minorHAnsi" w:hAnsiTheme="minorHAnsi" w:cstheme="minorHAnsi"/>
      </w:rPr>
      <w:t xml:space="preserve"> sur </w:t>
    </w:r>
    <w:r w:rsidRPr="008F55F1">
      <w:rPr>
        <w:rFonts w:asciiTheme="minorHAnsi" w:hAnsiTheme="minorHAnsi" w:cstheme="minorHAnsi"/>
      </w:rPr>
      <w:fldChar w:fldCharType="begin"/>
    </w:r>
    <w:r w:rsidRPr="008F55F1">
      <w:rPr>
        <w:rFonts w:asciiTheme="minorHAnsi" w:hAnsiTheme="minorHAnsi" w:cstheme="minorHAnsi"/>
      </w:rPr>
      <w:instrText>NUMPAGES  \* Arabic  \* MERGEFORMAT</w:instrText>
    </w:r>
    <w:r w:rsidRPr="008F55F1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2</w:t>
    </w:r>
    <w:r w:rsidRPr="008F55F1">
      <w:rPr>
        <w:rFonts w:asciiTheme="minorHAnsi" w:hAnsiTheme="minorHAnsi" w:cstheme="minorHAnsi"/>
      </w:rPr>
      <w:fldChar w:fldCharType="end"/>
    </w:r>
    <w:r w:rsidRPr="008F55F1">
      <w:rPr>
        <w:rFonts w:asciiTheme="minorHAnsi" w:hAnsiTheme="minorHAnsi" w:cstheme="minorHAnsi"/>
      </w:rPr>
      <w:tab/>
    </w:r>
    <w:proofErr w:type="spellStart"/>
    <w:r w:rsidRPr="008F55F1">
      <w:rPr>
        <w:rFonts w:asciiTheme="minorHAnsi" w:hAnsiTheme="minorHAnsi" w:cstheme="minorHAnsi"/>
      </w:rPr>
      <w:t>Rev</w:t>
    </w:r>
    <w:proofErr w:type="spellEnd"/>
    <w:r w:rsidRPr="008F55F1">
      <w:rPr>
        <w:rFonts w:asciiTheme="minorHAnsi" w:hAnsiTheme="minorHAnsi" w:cstheme="minorHAnsi"/>
      </w:rPr>
      <w:t xml:space="preserve"> 0</w:t>
    </w:r>
    <w:r w:rsidR="009B2686">
      <w:rPr>
        <w:rFonts w:asciiTheme="minorHAnsi" w:hAnsiTheme="minorHAnsi" w:cstheme="minorHAnsi"/>
      </w:rPr>
      <w:t>2</w:t>
    </w:r>
    <w:r w:rsidRPr="008F55F1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26/09/2022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284E" w14:textId="43EF3D2B" w:rsidR="00E01813" w:rsidRPr="00E01813" w:rsidRDefault="00E01813" w:rsidP="00E01813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353"/>
        <w:tab w:val="left" w:pos="2694"/>
        <w:tab w:val="center" w:pos="5103"/>
        <w:tab w:val="left" w:pos="5387"/>
        <w:tab w:val="right" w:pos="9923"/>
      </w:tabs>
      <w:ind w:right="-2"/>
      <w:rPr>
        <w:rFonts w:asciiTheme="minorHAnsi" w:hAnsiTheme="minorHAnsi" w:cstheme="minorHAnsi"/>
      </w:rPr>
    </w:pPr>
    <w:r>
      <w:rPr>
        <w:rFonts w:ascii="Eras Medium ITC" w:hAnsi="Eras Medium ITC"/>
      </w:rPr>
      <w:tab/>
    </w:r>
    <w:r>
      <w:rPr>
        <w:rFonts w:asciiTheme="minorHAnsi" w:hAnsiTheme="minorHAnsi" w:cstheme="minorHAnsi"/>
      </w:rPr>
      <w:t>FAI-F</w:t>
    </w:r>
    <w:r w:rsidR="00030EF6">
      <w:rPr>
        <w:rFonts w:asciiTheme="minorHAnsi" w:hAnsiTheme="minorHAnsi" w:cstheme="minorHAnsi"/>
      </w:rPr>
      <w:t>11</w:t>
    </w:r>
    <w:r>
      <w:rPr>
        <w:rFonts w:ascii="Eras Medium ITC" w:hAnsi="Eras Medium ITC"/>
      </w:rPr>
      <w:tab/>
    </w:r>
    <w:r>
      <w:rPr>
        <w:rFonts w:ascii="Eras Medium ITC" w:hAnsi="Eras Medium ITC"/>
      </w:rPr>
      <w:tab/>
    </w:r>
    <w:r w:rsidRPr="008F55F1">
      <w:rPr>
        <w:rFonts w:asciiTheme="minorHAnsi" w:hAnsiTheme="minorHAnsi" w:cstheme="minorHAnsi"/>
      </w:rPr>
      <w:t xml:space="preserve">Page </w:t>
    </w:r>
    <w:r w:rsidRPr="008F55F1">
      <w:rPr>
        <w:rFonts w:asciiTheme="minorHAnsi" w:hAnsiTheme="minorHAnsi" w:cstheme="minorHAnsi"/>
      </w:rPr>
      <w:fldChar w:fldCharType="begin"/>
    </w:r>
    <w:r w:rsidRPr="008F55F1">
      <w:rPr>
        <w:rFonts w:asciiTheme="minorHAnsi" w:hAnsiTheme="minorHAnsi" w:cstheme="minorHAnsi"/>
      </w:rPr>
      <w:instrText>PAGE  \* Arabic  \* MERGEFORMAT</w:instrText>
    </w:r>
    <w:r w:rsidRPr="008F55F1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2</w:t>
    </w:r>
    <w:r w:rsidRPr="008F55F1">
      <w:rPr>
        <w:rFonts w:asciiTheme="minorHAnsi" w:hAnsiTheme="minorHAnsi" w:cstheme="minorHAnsi"/>
      </w:rPr>
      <w:fldChar w:fldCharType="end"/>
    </w:r>
    <w:r w:rsidRPr="008F55F1">
      <w:rPr>
        <w:rFonts w:asciiTheme="minorHAnsi" w:hAnsiTheme="minorHAnsi" w:cstheme="minorHAnsi"/>
      </w:rPr>
      <w:t xml:space="preserve"> sur </w:t>
    </w:r>
    <w:r w:rsidRPr="008F55F1">
      <w:rPr>
        <w:rFonts w:asciiTheme="minorHAnsi" w:hAnsiTheme="minorHAnsi" w:cstheme="minorHAnsi"/>
      </w:rPr>
      <w:fldChar w:fldCharType="begin"/>
    </w:r>
    <w:r w:rsidRPr="008F55F1">
      <w:rPr>
        <w:rFonts w:asciiTheme="minorHAnsi" w:hAnsiTheme="minorHAnsi" w:cstheme="minorHAnsi"/>
      </w:rPr>
      <w:instrText>NUMPAGES  \* Arabic  \* MERGEFORMAT</w:instrText>
    </w:r>
    <w:r w:rsidRPr="008F55F1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2</w:t>
    </w:r>
    <w:r w:rsidRPr="008F55F1">
      <w:rPr>
        <w:rFonts w:asciiTheme="minorHAnsi" w:hAnsiTheme="minorHAnsi" w:cstheme="minorHAnsi"/>
      </w:rPr>
      <w:fldChar w:fldCharType="end"/>
    </w:r>
    <w:r w:rsidRPr="008F55F1">
      <w:rPr>
        <w:rFonts w:asciiTheme="minorHAnsi" w:hAnsiTheme="minorHAnsi" w:cstheme="minorHAnsi"/>
      </w:rPr>
      <w:tab/>
    </w:r>
    <w:proofErr w:type="spellStart"/>
    <w:r w:rsidRPr="008F55F1">
      <w:rPr>
        <w:rFonts w:asciiTheme="minorHAnsi" w:hAnsiTheme="minorHAnsi" w:cstheme="minorHAnsi"/>
      </w:rPr>
      <w:t>Rev</w:t>
    </w:r>
    <w:proofErr w:type="spellEnd"/>
    <w:r w:rsidRPr="008F55F1">
      <w:rPr>
        <w:rFonts w:asciiTheme="minorHAnsi" w:hAnsiTheme="minorHAnsi" w:cstheme="minorHAnsi"/>
      </w:rPr>
      <w:t xml:space="preserve"> 0</w:t>
    </w:r>
    <w:r w:rsidR="00C8275B">
      <w:rPr>
        <w:rFonts w:asciiTheme="minorHAnsi" w:hAnsiTheme="minorHAnsi" w:cstheme="minorHAnsi"/>
      </w:rPr>
      <w:t>2</w:t>
    </w:r>
    <w:r w:rsidRPr="008F55F1">
      <w:rPr>
        <w:rFonts w:asciiTheme="minorHAnsi" w:hAnsiTheme="minorHAnsi" w:cstheme="minorHAnsi"/>
      </w:rPr>
      <w:t xml:space="preserve"> </w:t>
    </w:r>
    <w:r w:rsidR="006C761D">
      <w:rPr>
        <w:rFonts w:asciiTheme="minorHAnsi" w:hAnsiTheme="minorHAnsi" w:cstheme="minorHAnsi"/>
      </w:rPr>
      <w:t>04/06</w:t>
    </w:r>
    <w:r w:rsidR="006429C5">
      <w:rPr>
        <w:rFonts w:asciiTheme="minorHAnsi" w:hAnsiTheme="minorHAnsi" w:cstheme="minorHAnsi"/>
      </w:rPr>
      <w:t>/</w:t>
    </w:r>
    <w:r>
      <w:rPr>
        <w:rFonts w:asciiTheme="minorHAnsi" w:hAnsiTheme="minorHAnsi" w:cstheme="minorHAnsi"/>
      </w:rPr>
      <w:t>202</w:t>
    </w:r>
    <w:r w:rsidR="00C8275B"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912E" w14:textId="77777777" w:rsidR="009536C6" w:rsidRDefault="009536C6">
      <w:r>
        <w:separator/>
      </w:r>
    </w:p>
  </w:footnote>
  <w:footnote w:type="continuationSeparator" w:id="0">
    <w:p w14:paraId="7826AD83" w14:textId="77777777" w:rsidR="009536C6" w:rsidRDefault="0095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BDBC" w14:textId="6800E4C2" w:rsidR="000C3C32" w:rsidRDefault="00D67DD4" w:rsidP="00821F64">
    <w:pPr>
      <w:pStyle w:val="En-tte"/>
      <w:tabs>
        <w:tab w:val="left" w:pos="-284"/>
      </w:tabs>
      <w:ind w:left="-567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8601" w14:textId="5E229331" w:rsidR="00CB0271" w:rsidRDefault="00C8275B">
    <w:pPr>
      <w:pStyle w:val="En-tte"/>
    </w:pPr>
    <w:r>
      <w:rPr>
        <w:noProof/>
      </w:rPr>
      <w:drawing>
        <wp:inline distT="0" distB="0" distL="0" distR="0" wp14:anchorId="6F75B81B" wp14:editId="1224E6F0">
          <wp:extent cx="1603847" cy="542925"/>
          <wp:effectExtent l="0" t="0" r="0" b="0"/>
          <wp:docPr id="514090777" name="Image 1" descr="Une image contenant Police, text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090777" name="Image 1" descr="Une image contenant Police, texte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27" cy="545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9.75pt;height:9.75pt" o:bullet="t">
        <v:imagedata r:id="rId1" o:title="BD14868_"/>
      </v:shape>
    </w:pict>
  </w:numPicBullet>
  <w:abstractNum w:abstractNumId="0" w15:restartNumberingAfterBreak="0">
    <w:nsid w:val="FFFFFF89"/>
    <w:multiLevelType w:val="singleLevel"/>
    <w:tmpl w:val="5A443A1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706CD"/>
    <w:multiLevelType w:val="hybridMultilevel"/>
    <w:tmpl w:val="4E6E2B0C"/>
    <w:lvl w:ilvl="0" w:tplc="2FBCA650">
      <w:numFmt w:val="bullet"/>
      <w:lvlText w:val=""/>
      <w:lvlJc w:val="left"/>
      <w:pPr>
        <w:tabs>
          <w:tab w:val="num" w:pos="729"/>
        </w:tabs>
        <w:ind w:left="709" w:hanging="34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36510CD0"/>
    <w:multiLevelType w:val="singleLevel"/>
    <w:tmpl w:val="A7DE6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A283F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A36E57"/>
    <w:multiLevelType w:val="hybridMultilevel"/>
    <w:tmpl w:val="7A7A3CD6"/>
    <w:lvl w:ilvl="0" w:tplc="2FBCA650">
      <w:numFmt w:val="bullet"/>
      <w:lvlText w:val=""/>
      <w:lvlJc w:val="left"/>
      <w:pPr>
        <w:tabs>
          <w:tab w:val="num" w:pos="720"/>
        </w:tabs>
        <w:ind w:left="700" w:hanging="34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A0EF2"/>
    <w:multiLevelType w:val="singleLevel"/>
    <w:tmpl w:val="A7DE6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AA07812"/>
    <w:multiLevelType w:val="hybridMultilevel"/>
    <w:tmpl w:val="BC0216F6"/>
    <w:lvl w:ilvl="0" w:tplc="E2DEFB6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EA7B1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EE2B5B"/>
    <w:multiLevelType w:val="singleLevel"/>
    <w:tmpl w:val="A7DE6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9C12A61"/>
    <w:multiLevelType w:val="singleLevel"/>
    <w:tmpl w:val="A7DE6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62889947">
    <w:abstractNumId w:val="0"/>
  </w:num>
  <w:num w:numId="2" w16cid:durableId="665549596">
    <w:abstractNumId w:val="6"/>
  </w:num>
  <w:num w:numId="3" w16cid:durableId="1862624364">
    <w:abstractNumId w:val="3"/>
  </w:num>
  <w:num w:numId="4" w16cid:durableId="1972785169">
    <w:abstractNumId w:val="7"/>
  </w:num>
  <w:num w:numId="5" w16cid:durableId="527178879">
    <w:abstractNumId w:val="8"/>
  </w:num>
  <w:num w:numId="6" w16cid:durableId="2045860974">
    <w:abstractNumId w:val="9"/>
  </w:num>
  <w:num w:numId="7" w16cid:durableId="1290088390">
    <w:abstractNumId w:val="2"/>
  </w:num>
  <w:num w:numId="8" w16cid:durableId="1647465544">
    <w:abstractNumId w:val="5"/>
  </w:num>
  <w:num w:numId="9" w16cid:durableId="1855724890">
    <w:abstractNumId w:val="7"/>
    <w:lvlOverride w:ilvl="0">
      <w:startOverride w:val="1"/>
    </w:lvlOverride>
  </w:num>
  <w:num w:numId="10" w16cid:durableId="735477021">
    <w:abstractNumId w:val="2"/>
  </w:num>
  <w:num w:numId="11" w16cid:durableId="662853243">
    <w:abstractNumId w:val="8"/>
  </w:num>
  <w:num w:numId="12" w16cid:durableId="1786002102">
    <w:abstractNumId w:val="9"/>
  </w:num>
  <w:num w:numId="13" w16cid:durableId="1571454870">
    <w:abstractNumId w:val="1"/>
  </w:num>
  <w:num w:numId="14" w16cid:durableId="46015627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9C"/>
    <w:rsid w:val="000019B2"/>
    <w:rsid w:val="00001E52"/>
    <w:rsid w:val="000026A5"/>
    <w:rsid w:val="000030B0"/>
    <w:rsid w:val="000031FE"/>
    <w:rsid w:val="00004456"/>
    <w:rsid w:val="00010029"/>
    <w:rsid w:val="00016579"/>
    <w:rsid w:val="000168E4"/>
    <w:rsid w:val="00016C35"/>
    <w:rsid w:val="00023DA7"/>
    <w:rsid w:val="000303A7"/>
    <w:rsid w:val="00030A87"/>
    <w:rsid w:val="00030D2C"/>
    <w:rsid w:val="00030EF6"/>
    <w:rsid w:val="000315AC"/>
    <w:rsid w:val="000318EA"/>
    <w:rsid w:val="00034050"/>
    <w:rsid w:val="00035AD5"/>
    <w:rsid w:val="000369C6"/>
    <w:rsid w:val="00037C64"/>
    <w:rsid w:val="000410FE"/>
    <w:rsid w:val="00043256"/>
    <w:rsid w:val="000435A7"/>
    <w:rsid w:val="00051256"/>
    <w:rsid w:val="00055E04"/>
    <w:rsid w:val="00056373"/>
    <w:rsid w:val="00057893"/>
    <w:rsid w:val="00057FD8"/>
    <w:rsid w:val="000603DF"/>
    <w:rsid w:val="00060A3A"/>
    <w:rsid w:val="000619A2"/>
    <w:rsid w:val="00077D05"/>
    <w:rsid w:val="00080109"/>
    <w:rsid w:val="00081AD7"/>
    <w:rsid w:val="00084488"/>
    <w:rsid w:val="00085AF0"/>
    <w:rsid w:val="0008650C"/>
    <w:rsid w:val="00090732"/>
    <w:rsid w:val="000912B6"/>
    <w:rsid w:val="0009431F"/>
    <w:rsid w:val="00095DCA"/>
    <w:rsid w:val="000A1003"/>
    <w:rsid w:val="000A278D"/>
    <w:rsid w:val="000A4638"/>
    <w:rsid w:val="000B6337"/>
    <w:rsid w:val="000C0109"/>
    <w:rsid w:val="000C0D90"/>
    <w:rsid w:val="000C1A22"/>
    <w:rsid w:val="000C32E6"/>
    <w:rsid w:val="000C3C32"/>
    <w:rsid w:val="000C4476"/>
    <w:rsid w:val="000D1A0A"/>
    <w:rsid w:val="000D3DD5"/>
    <w:rsid w:val="000D61B5"/>
    <w:rsid w:val="000D6718"/>
    <w:rsid w:val="000E071A"/>
    <w:rsid w:val="000E163D"/>
    <w:rsid w:val="000E4755"/>
    <w:rsid w:val="000E7995"/>
    <w:rsid w:val="000F30CA"/>
    <w:rsid w:val="000F6168"/>
    <w:rsid w:val="000F7377"/>
    <w:rsid w:val="001043E3"/>
    <w:rsid w:val="00106AEF"/>
    <w:rsid w:val="00106FE1"/>
    <w:rsid w:val="00110473"/>
    <w:rsid w:val="00111344"/>
    <w:rsid w:val="0011244D"/>
    <w:rsid w:val="001126EF"/>
    <w:rsid w:val="0011290F"/>
    <w:rsid w:val="0011346D"/>
    <w:rsid w:val="001206B5"/>
    <w:rsid w:val="00120AB5"/>
    <w:rsid w:val="00120B28"/>
    <w:rsid w:val="001219F2"/>
    <w:rsid w:val="00127607"/>
    <w:rsid w:val="001357A1"/>
    <w:rsid w:val="0013620F"/>
    <w:rsid w:val="001363DC"/>
    <w:rsid w:val="001416E8"/>
    <w:rsid w:val="00142976"/>
    <w:rsid w:val="001453BB"/>
    <w:rsid w:val="00146EEE"/>
    <w:rsid w:val="00147972"/>
    <w:rsid w:val="00151741"/>
    <w:rsid w:val="00152A0A"/>
    <w:rsid w:val="00153280"/>
    <w:rsid w:val="001545D4"/>
    <w:rsid w:val="00156B5C"/>
    <w:rsid w:val="00157A5A"/>
    <w:rsid w:val="00166716"/>
    <w:rsid w:val="00167622"/>
    <w:rsid w:val="001676DF"/>
    <w:rsid w:val="00170CFA"/>
    <w:rsid w:val="0017406D"/>
    <w:rsid w:val="00174713"/>
    <w:rsid w:val="00177228"/>
    <w:rsid w:val="001802A3"/>
    <w:rsid w:val="00181003"/>
    <w:rsid w:val="00181CD9"/>
    <w:rsid w:val="0018252E"/>
    <w:rsid w:val="00183D0A"/>
    <w:rsid w:val="00184912"/>
    <w:rsid w:val="00187A22"/>
    <w:rsid w:val="00187AB6"/>
    <w:rsid w:val="001905A9"/>
    <w:rsid w:val="00190928"/>
    <w:rsid w:val="00190DB0"/>
    <w:rsid w:val="0019305D"/>
    <w:rsid w:val="00194B03"/>
    <w:rsid w:val="00195FD9"/>
    <w:rsid w:val="00197AAD"/>
    <w:rsid w:val="001A0232"/>
    <w:rsid w:val="001A0916"/>
    <w:rsid w:val="001A3B47"/>
    <w:rsid w:val="001A3C98"/>
    <w:rsid w:val="001A49E6"/>
    <w:rsid w:val="001A5CB2"/>
    <w:rsid w:val="001A7892"/>
    <w:rsid w:val="001B28DC"/>
    <w:rsid w:val="001B2C3D"/>
    <w:rsid w:val="001B37C5"/>
    <w:rsid w:val="001B5A64"/>
    <w:rsid w:val="001B6200"/>
    <w:rsid w:val="001B650C"/>
    <w:rsid w:val="001B6D8A"/>
    <w:rsid w:val="001C317D"/>
    <w:rsid w:val="001D4986"/>
    <w:rsid w:val="001E0AE3"/>
    <w:rsid w:val="001E1142"/>
    <w:rsid w:val="001E1700"/>
    <w:rsid w:val="001E3099"/>
    <w:rsid w:val="001F2B03"/>
    <w:rsid w:val="001F30F2"/>
    <w:rsid w:val="001F6022"/>
    <w:rsid w:val="001F68A4"/>
    <w:rsid w:val="001F6D7D"/>
    <w:rsid w:val="00202252"/>
    <w:rsid w:val="0020238A"/>
    <w:rsid w:val="00202919"/>
    <w:rsid w:val="0020321F"/>
    <w:rsid w:val="00203ABC"/>
    <w:rsid w:val="00204FF2"/>
    <w:rsid w:val="002060C0"/>
    <w:rsid w:val="002129C7"/>
    <w:rsid w:val="0021704F"/>
    <w:rsid w:val="0022707A"/>
    <w:rsid w:val="0022721C"/>
    <w:rsid w:val="002311EC"/>
    <w:rsid w:val="002321C7"/>
    <w:rsid w:val="002326D4"/>
    <w:rsid w:val="00236235"/>
    <w:rsid w:val="00236C7B"/>
    <w:rsid w:val="00243F9A"/>
    <w:rsid w:val="00245BB7"/>
    <w:rsid w:val="002464E3"/>
    <w:rsid w:val="00250354"/>
    <w:rsid w:val="00254D30"/>
    <w:rsid w:val="00260127"/>
    <w:rsid w:val="0026319C"/>
    <w:rsid w:val="00271A95"/>
    <w:rsid w:val="00271D9B"/>
    <w:rsid w:val="00276D8F"/>
    <w:rsid w:val="00277A55"/>
    <w:rsid w:val="0028069C"/>
    <w:rsid w:val="00281C7F"/>
    <w:rsid w:val="0028451A"/>
    <w:rsid w:val="00285642"/>
    <w:rsid w:val="002929FA"/>
    <w:rsid w:val="002940A4"/>
    <w:rsid w:val="00297866"/>
    <w:rsid w:val="00297F72"/>
    <w:rsid w:val="002A03E7"/>
    <w:rsid w:val="002A0A6D"/>
    <w:rsid w:val="002A1B7F"/>
    <w:rsid w:val="002A3222"/>
    <w:rsid w:val="002A6CA6"/>
    <w:rsid w:val="002B0863"/>
    <w:rsid w:val="002B1DEA"/>
    <w:rsid w:val="002B2900"/>
    <w:rsid w:val="002C178A"/>
    <w:rsid w:val="002C34EB"/>
    <w:rsid w:val="002C5C3D"/>
    <w:rsid w:val="002C7DE9"/>
    <w:rsid w:val="002D2432"/>
    <w:rsid w:val="002D6B9C"/>
    <w:rsid w:val="002D79C5"/>
    <w:rsid w:val="002E245B"/>
    <w:rsid w:val="002E312D"/>
    <w:rsid w:val="002E4BEB"/>
    <w:rsid w:val="002E549C"/>
    <w:rsid w:val="002E5A3C"/>
    <w:rsid w:val="002E7C0A"/>
    <w:rsid w:val="002F0D2A"/>
    <w:rsid w:val="002F6F0D"/>
    <w:rsid w:val="00300EA8"/>
    <w:rsid w:val="00301028"/>
    <w:rsid w:val="00305A64"/>
    <w:rsid w:val="00305CAF"/>
    <w:rsid w:val="003062AF"/>
    <w:rsid w:val="003066FA"/>
    <w:rsid w:val="00311745"/>
    <w:rsid w:val="003148B5"/>
    <w:rsid w:val="003176FD"/>
    <w:rsid w:val="0032174B"/>
    <w:rsid w:val="003225C9"/>
    <w:rsid w:val="003233FB"/>
    <w:rsid w:val="00323544"/>
    <w:rsid w:val="00325CB4"/>
    <w:rsid w:val="00326641"/>
    <w:rsid w:val="00331B69"/>
    <w:rsid w:val="003338EE"/>
    <w:rsid w:val="00334B65"/>
    <w:rsid w:val="00334D6C"/>
    <w:rsid w:val="00334F4B"/>
    <w:rsid w:val="0034015A"/>
    <w:rsid w:val="00341183"/>
    <w:rsid w:val="00342436"/>
    <w:rsid w:val="00342605"/>
    <w:rsid w:val="003439F5"/>
    <w:rsid w:val="00344410"/>
    <w:rsid w:val="00346014"/>
    <w:rsid w:val="00346420"/>
    <w:rsid w:val="00347F20"/>
    <w:rsid w:val="00350DEF"/>
    <w:rsid w:val="00350E16"/>
    <w:rsid w:val="003538AC"/>
    <w:rsid w:val="00354553"/>
    <w:rsid w:val="00355C7A"/>
    <w:rsid w:val="003575A0"/>
    <w:rsid w:val="00361404"/>
    <w:rsid w:val="00363B65"/>
    <w:rsid w:val="00365609"/>
    <w:rsid w:val="00367F1B"/>
    <w:rsid w:val="00371B45"/>
    <w:rsid w:val="0037588E"/>
    <w:rsid w:val="00380224"/>
    <w:rsid w:val="00380577"/>
    <w:rsid w:val="00382CF7"/>
    <w:rsid w:val="00386CA6"/>
    <w:rsid w:val="00386D39"/>
    <w:rsid w:val="00387CC2"/>
    <w:rsid w:val="003900C9"/>
    <w:rsid w:val="0039441F"/>
    <w:rsid w:val="00394EEF"/>
    <w:rsid w:val="00397064"/>
    <w:rsid w:val="00397297"/>
    <w:rsid w:val="003A0A8C"/>
    <w:rsid w:val="003A13C3"/>
    <w:rsid w:val="003A4C04"/>
    <w:rsid w:val="003B2C30"/>
    <w:rsid w:val="003B2F1B"/>
    <w:rsid w:val="003B3270"/>
    <w:rsid w:val="003C0FE2"/>
    <w:rsid w:val="003C3E09"/>
    <w:rsid w:val="003C6DE1"/>
    <w:rsid w:val="003D0282"/>
    <w:rsid w:val="003D62C4"/>
    <w:rsid w:val="003D6316"/>
    <w:rsid w:val="003D6ABE"/>
    <w:rsid w:val="003D6DA1"/>
    <w:rsid w:val="003D7F2D"/>
    <w:rsid w:val="003E0C29"/>
    <w:rsid w:val="003E1F19"/>
    <w:rsid w:val="003E7726"/>
    <w:rsid w:val="003F03C4"/>
    <w:rsid w:val="003F1ADC"/>
    <w:rsid w:val="003F29D9"/>
    <w:rsid w:val="003F52FD"/>
    <w:rsid w:val="003F56E8"/>
    <w:rsid w:val="003F5718"/>
    <w:rsid w:val="003F6268"/>
    <w:rsid w:val="004000CE"/>
    <w:rsid w:val="00400D1B"/>
    <w:rsid w:val="00401336"/>
    <w:rsid w:val="004036B3"/>
    <w:rsid w:val="00404119"/>
    <w:rsid w:val="00405E45"/>
    <w:rsid w:val="00411CAC"/>
    <w:rsid w:val="00413E19"/>
    <w:rsid w:val="00414E57"/>
    <w:rsid w:val="00414FC7"/>
    <w:rsid w:val="00415452"/>
    <w:rsid w:val="00415B88"/>
    <w:rsid w:val="00416577"/>
    <w:rsid w:val="00421F78"/>
    <w:rsid w:val="0043122A"/>
    <w:rsid w:val="004359FE"/>
    <w:rsid w:val="004365D0"/>
    <w:rsid w:val="00442092"/>
    <w:rsid w:val="00443A3E"/>
    <w:rsid w:val="004452E0"/>
    <w:rsid w:val="00450FFB"/>
    <w:rsid w:val="00452CD7"/>
    <w:rsid w:val="004544AB"/>
    <w:rsid w:val="004549AF"/>
    <w:rsid w:val="00455F63"/>
    <w:rsid w:val="004625F3"/>
    <w:rsid w:val="00462BEA"/>
    <w:rsid w:val="00464DE0"/>
    <w:rsid w:val="004657E7"/>
    <w:rsid w:val="004661B7"/>
    <w:rsid w:val="00466721"/>
    <w:rsid w:val="004669BF"/>
    <w:rsid w:val="004701F4"/>
    <w:rsid w:val="00472D4C"/>
    <w:rsid w:val="00474613"/>
    <w:rsid w:val="00475E52"/>
    <w:rsid w:val="00476323"/>
    <w:rsid w:val="00477112"/>
    <w:rsid w:val="004803ED"/>
    <w:rsid w:val="0048225A"/>
    <w:rsid w:val="004840F4"/>
    <w:rsid w:val="0048447F"/>
    <w:rsid w:val="004850B1"/>
    <w:rsid w:val="00485BFD"/>
    <w:rsid w:val="00486D48"/>
    <w:rsid w:val="00491421"/>
    <w:rsid w:val="00492B7C"/>
    <w:rsid w:val="00493BD2"/>
    <w:rsid w:val="004A26CC"/>
    <w:rsid w:val="004A4DF3"/>
    <w:rsid w:val="004A528F"/>
    <w:rsid w:val="004A5892"/>
    <w:rsid w:val="004A6F44"/>
    <w:rsid w:val="004B08DC"/>
    <w:rsid w:val="004B217B"/>
    <w:rsid w:val="004B604D"/>
    <w:rsid w:val="004B7EB1"/>
    <w:rsid w:val="004C1A27"/>
    <w:rsid w:val="004C389B"/>
    <w:rsid w:val="004C60BA"/>
    <w:rsid w:val="004C6ACE"/>
    <w:rsid w:val="004D1343"/>
    <w:rsid w:val="004D2607"/>
    <w:rsid w:val="004D4C23"/>
    <w:rsid w:val="004D5BFF"/>
    <w:rsid w:val="004D6E0E"/>
    <w:rsid w:val="004E20EC"/>
    <w:rsid w:val="004E25C9"/>
    <w:rsid w:val="004E41DB"/>
    <w:rsid w:val="004E54BE"/>
    <w:rsid w:val="004F4619"/>
    <w:rsid w:val="004F4718"/>
    <w:rsid w:val="004F712D"/>
    <w:rsid w:val="00500590"/>
    <w:rsid w:val="00501FD6"/>
    <w:rsid w:val="005068DF"/>
    <w:rsid w:val="00507EA7"/>
    <w:rsid w:val="0051273E"/>
    <w:rsid w:val="00520448"/>
    <w:rsid w:val="005204F4"/>
    <w:rsid w:val="00522034"/>
    <w:rsid w:val="005220FC"/>
    <w:rsid w:val="00527591"/>
    <w:rsid w:val="005311E9"/>
    <w:rsid w:val="00532D57"/>
    <w:rsid w:val="00533250"/>
    <w:rsid w:val="00534ABA"/>
    <w:rsid w:val="00536766"/>
    <w:rsid w:val="00537C9C"/>
    <w:rsid w:val="00546787"/>
    <w:rsid w:val="0055254B"/>
    <w:rsid w:val="005563FB"/>
    <w:rsid w:val="00557225"/>
    <w:rsid w:val="00560CC8"/>
    <w:rsid w:val="005628C9"/>
    <w:rsid w:val="00570106"/>
    <w:rsid w:val="00572387"/>
    <w:rsid w:val="00573F16"/>
    <w:rsid w:val="00576CE3"/>
    <w:rsid w:val="00583C91"/>
    <w:rsid w:val="00590011"/>
    <w:rsid w:val="005921C1"/>
    <w:rsid w:val="0059508C"/>
    <w:rsid w:val="005979B7"/>
    <w:rsid w:val="00597EC0"/>
    <w:rsid w:val="005A4A62"/>
    <w:rsid w:val="005A6E4A"/>
    <w:rsid w:val="005A71BC"/>
    <w:rsid w:val="005A7CC3"/>
    <w:rsid w:val="005B048F"/>
    <w:rsid w:val="005B059D"/>
    <w:rsid w:val="005B3024"/>
    <w:rsid w:val="005B318F"/>
    <w:rsid w:val="005B3E24"/>
    <w:rsid w:val="005B6B57"/>
    <w:rsid w:val="005C307F"/>
    <w:rsid w:val="005D10E9"/>
    <w:rsid w:val="005D30A8"/>
    <w:rsid w:val="005D46F6"/>
    <w:rsid w:val="005D64EE"/>
    <w:rsid w:val="005E3640"/>
    <w:rsid w:val="005F061F"/>
    <w:rsid w:val="005F0D45"/>
    <w:rsid w:val="005F0F4D"/>
    <w:rsid w:val="005F516F"/>
    <w:rsid w:val="005F574C"/>
    <w:rsid w:val="005F642E"/>
    <w:rsid w:val="005F7BB1"/>
    <w:rsid w:val="0060132A"/>
    <w:rsid w:val="00603DEA"/>
    <w:rsid w:val="00603EF2"/>
    <w:rsid w:val="006052B0"/>
    <w:rsid w:val="00605BCC"/>
    <w:rsid w:val="0061079E"/>
    <w:rsid w:val="0061285F"/>
    <w:rsid w:val="00614351"/>
    <w:rsid w:val="00616CC2"/>
    <w:rsid w:val="00622173"/>
    <w:rsid w:val="006238B4"/>
    <w:rsid w:val="00625F07"/>
    <w:rsid w:val="00625FBF"/>
    <w:rsid w:val="00626EE7"/>
    <w:rsid w:val="00627A9A"/>
    <w:rsid w:val="00631E98"/>
    <w:rsid w:val="006331C7"/>
    <w:rsid w:val="00633B52"/>
    <w:rsid w:val="00635B7B"/>
    <w:rsid w:val="00640B41"/>
    <w:rsid w:val="006429C5"/>
    <w:rsid w:val="00643772"/>
    <w:rsid w:val="00646796"/>
    <w:rsid w:val="006468CB"/>
    <w:rsid w:val="006508B5"/>
    <w:rsid w:val="006529C1"/>
    <w:rsid w:val="00652A82"/>
    <w:rsid w:val="0065390A"/>
    <w:rsid w:val="00660A5D"/>
    <w:rsid w:val="006631AE"/>
    <w:rsid w:val="006632C5"/>
    <w:rsid w:val="00663979"/>
    <w:rsid w:val="00665644"/>
    <w:rsid w:val="006658CA"/>
    <w:rsid w:val="006662DE"/>
    <w:rsid w:val="0066692C"/>
    <w:rsid w:val="006678C5"/>
    <w:rsid w:val="00667A66"/>
    <w:rsid w:val="00670A8E"/>
    <w:rsid w:val="00671B73"/>
    <w:rsid w:val="00675557"/>
    <w:rsid w:val="0068052F"/>
    <w:rsid w:val="00683B3D"/>
    <w:rsid w:val="00684390"/>
    <w:rsid w:val="00691D25"/>
    <w:rsid w:val="006949AB"/>
    <w:rsid w:val="0069646A"/>
    <w:rsid w:val="006970E7"/>
    <w:rsid w:val="00697F2C"/>
    <w:rsid w:val="006A182F"/>
    <w:rsid w:val="006A4697"/>
    <w:rsid w:val="006A5E44"/>
    <w:rsid w:val="006A62F6"/>
    <w:rsid w:val="006A7145"/>
    <w:rsid w:val="006B0987"/>
    <w:rsid w:val="006B18BB"/>
    <w:rsid w:val="006B2D30"/>
    <w:rsid w:val="006B39E1"/>
    <w:rsid w:val="006B5A65"/>
    <w:rsid w:val="006C0469"/>
    <w:rsid w:val="006C165C"/>
    <w:rsid w:val="006C1A2A"/>
    <w:rsid w:val="006C2AB3"/>
    <w:rsid w:val="006C34DC"/>
    <w:rsid w:val="006C381F"/>
    <w:rsid w:val="006C422A"/>
    <w:rsid w:val="006C4C7B"/>
    <w:rsid w:val="006C761D"/>
    <w:rsid w:val="006D0DD1"/>
    <w:rsid w:val="006D15DD"/>
    <w:rsid w:val="006D1964"/>
    <w:rsid w:val="006D344E"/>
    <w:rsid w:val="006D42B6"/>
    <w:rsid w:val="006D6A6B"/>
    <w:rsid w:val="006D76B7"/>
    <w:rsid w:val="006D7B5D"/>
    <w:rsid w:val="006E06BA"/>
    <w:rsid w:val="006E3DB4"/>
    <w:rsid w:val="006E5C52"/>
    <w:rsid w:val="006F2DDD"/>
    <w:rsid w:val="006F490F"/>
    <w:rsid w:val="006F5204"/>
    <w:rsid w:val="006F5543"/>
    <w:rsid w:val="006F6386"/>
    <w:rsid w:val="006F6740"/>
    <w:rsid w:val="006F71B8"/>
    <w:rsid w:val="00703712"/>
    <w:rsid w:val="00704AA4"/>
    <w:rsid w:val="00704C89"/>
    <w:rsid w:val="00711095"/>
    <w:rsid w:val="00713422"/>
    <w:rsid w:val="00716A67"/>
    <w:rsid w:val="00716ABA"/>
    <w:rsid w:val="00716C5F"/>
    <w:rsid w:val="007207B8"/>
    <w:rsid w:val="007239A6"/>
    <w:rsid w:val="007240E6"/>
    <w:rsid w:val="00725A05"/>
    <w:rsid w:val="007264C0"/>
    <w:rsid w:val="00730F52"/>
    <w:rsid w:val="007335F1"/>
    <w:rsid w:val="00743CCF"/>
    <w:rsid w:val="0075090E"/>
    <w:rsid w:val="00751059"/>
    <w:rsid w:val="00751AE3"/>
    <w:rsid w:val="00752718"/>
    <w:rsid w:val="00752D65"/>
    <w:rsid w:val="00753463"/>
    <w:rsid w:val="007562A8"/>
    <w:rsid w:val="0076016D"/>
    <w:rsid w:val="00761F68"/>
    <w:rsid w:val="007620D2"/>
    <w:rsid w:val="00762936"/>
    <w:rsid w:val="0076297E"/>
    <w:rsid w:val="00764B0A"/>
    <w:rsid w:val="0076522D"/>
    <w:rsid w:val="0076570F"/>
    <w:rsid w:val="0076605B"/>
    <w:rsid w:val="0076636A"/>
    <w:rsid w:val="00766EA3"/>
    <w:rsid w:val="007716EC"/>
    <w:rsid w:val="00771D0F"/>
    <w:rsid w:val="00775F0B"/>
    <w:rsid w:val="00782F59"/>
    <w:rsid w:val="00784B3C"/>
    <w:rsid w:val="007869A0"/>
    <w:rsid w:val="00790E2F"/>
    <w:rsid w:val="0079169C"/>
    <w:rsid w:val="007940E6"/>
    <w:rsid w:val="00794E96"/>
    <w:rsid w:val="00795C5C"/>
    <w:rsid w:val="00797DD3"/>
    <w:rsid w:val="007A332D"/>
    <w:rsid w:val="007A57F0"/>
    <w:rsid w:val="007A5FEC"/>
    <w:rsid w:val="007A6AC9"/>
    <w:rsid w:val="007A6D36"/>
    <w:rsid w:val="007B041D"/>
    <w:rsid w:val="007B0572"/>
    <w:rsid w:val="007B2A72"/>
    <w:rsid w:val="007B4103"/>
    <w:rsid w:val="007C32AD"/>
    <w:rsid w:val="007C5A5C"/>
    <w:rsid w:val="007C6C08"/>
    <w:rsid w:val="007C6EDA"/>
    <w:rsid w:val="007D31FA"/>
    <w:rsid w:val="007D3695"/>
    <w:rsid w:val="007E100C"/>
    <w:rsid w:val="007E2962"/>
    <w:rsid w:val="007F0C15"/>
    <w:rsid w:val="007F167A"/>
    <w:rsid w:val="007F1779"/>
    <w:rsid w:val="007F2DB4"/>
    <w:rsid w:val="007F3150"/>
    <w:rsid w:val="007F3B5D"/>
    <w:rsid w:val="007F443F"/>
    <w:rsid w:val="007F687A"/>
    <w:rsid w:val="007F6B15"/>
    <w:rsid w:val="00801FF8"/>
    <w:rsid w:val="00802686"/>
    <w:rsid w:val="0080503E"/>
    <w:rsid w:val="00811D5B"/>
    <w:rsid w:val="00812C04"/>
    <w:rsid w:val="00814B1F"/>
    <w:rsid w:val="00821037"/>
    <w:rsid w:val="00821F64"/>
    <w:rsid w:val="008231FB"/>
    <w:rsid w:val="008233AA"/>
    <w:rsid w:val="008233EB"/>
    <w:rsid w:val="008235BD"/>
    <w:rsid w:val="00823B1B"/>
    <w:rsid w:val="00830BF6"/>
    <w:rsid w:val="0083306C"/>
    <w:rsid w:val="0083468C"/>
    <w:rsid w:val="008349B6"/>
    <w:rsid w:val="00836607"/>
    <w:rsid w:val="00840AB1"/>
    <w:rsid w:val="00840EF2"/>
    <w:rsid w:val="00841E12"/>
    <w:rsid w:val="0084299B"/>
    <w:rsid w:val="00844554"/>
    <w:rsid w:val="00845111"/>
    <w:rsid w:val="00846CDC"/>
    <w:rsid w:val="00850455"/>
    <w:rsid w:val="00851241"/>
    <w:rsid w:val="00851740"/>
    <w:rsid w:val="008519F4"/>
    <w:rsid w:val="0085354A"/>
    <w:rsid w:val="008537BB"/>
    <w:rsid w:val="00854318"/>
    <w:rsid w:val="008546F4"/>
    <w:rsid w:val="00855D83"/>
    <w:rsid w:val="0085762A"/>
    <w:rsid w:val="00865D73"/>
    <w:rsid w:val="00872070"/>
    <w:rsid w:val="00872844"/>
    <w:rsid w:val="00873957"/>
    <w:rsid w:val="00874A10"/>
    <w:rsid w:val="00880A49"/>
    <w:rsid w:val="00880EB1"/>
    <w:rsid w:val="00884B3D"/>
    <w:rsid w:val="00884D91"/>
    <w:rsid w:val="008873AF"/>
    <w:rsid w:val="00887D32"/>
    <w:rsid w:val="00890930"/>
    <w:rsid w:val="00891718"/>
    <w:rsid w:val="00891B8F"/>
    <w:rsid w:val="0089234C"/>
    <w:rsid w:val="008925FE"/>
    <w:rsid w:val="00894215"/>
    <w:rsid w:val="008A0E42"/>
    <w:rsid w:val="008A3855"/>
    <w:rsid w:val="008A3A7D"/>
    <w:rsid w:val="008A583B"/>
    <w:rsid w:val="008A614F"/>
    <w:rsid w:val="008A6758"/>
    <w:rsid w:val="008B0216"/>
    <w:rsid w:val="008B0533"/>
    <w:rsid w:val="008B174A"/>
    <w:rsid w:val="008B46DF"/>
    <w:rsid w:val="008C1617"/>
    <w:rsid w:val="008C18CE"/>
    <w:rsid w:val="008C4582"/>
    <w:rsid w:val="008C5943"/>
    <w:rsid w:val="008D4B95"/>
    <w:rsid w:val="008D4C7C"/>
    <w:rsid w:val="008D51CB"/>
    <w:rsid w:val="008D68F9"/>
    <w:rsid w:val="008E0353"/>
    <w:rsid w:val="008E1577"/>
    <w:rsid w:val="008E254B"/>
    <w:rsid w:val="008E350A"/>
    <w:rsid w:val="008E4081"/>
    <w:rsid w:val="008E4F7D"/>
    <w:rsid w:val="008F04D0"/>
    <w:rsid w:val="008F1512"/>
    <w:rsid w:val="008F2146"/>
    <w:rsid w:val="008F22F7"/>
    <w:rsid w:val="008F25C7"/>
    <w:rsid w:val="008F39C0"/>
    <w:rsid w:val="008F53ED"/>
    <w:rsid w:val="008F66C7"/>
    <w:rsid w:val="008F72CB"/>
    <w:rsid w:val="00900F4B"/>
    <w:rsid w:val="00902601"/>
    <w:rsid w:val="00902C1E"/>
    <w:rsid w:val="00903324"/>
    <w:rsid w:val="00903D49"/>
    <w:rsid w:val="00905722"/>
    <w:rsid w:val="0091428D"/>
    <w:rsid w:val="009142BA"/>
    <w:rsid w:val="00920678"/>
    <w:rsid w:val="00923586"/>
    <w:rsid w:val="0092443A"/>
    <w:rsid w:val="00926259"/>
    <w:rsid w:val="009269F7"/>
    <w:rsid w:val="00927EB4"/>
    <w:rsid w:val="00930F54"/>
    <w:rsid w:val="009319EE"/>
    <w:rsid w:val="00932D88"/>
    <w:rsid w:val="0093370D"/>
    <w:rsid w:val="00933EF1"/>
    <w:rsid w:val="009405DB"/>
    <w:rsid w:val="0094128D"/>
    <w:rsid w:val="009426D4"/>
    <w:rsid w:val="00945A5A"/>
    <w:rsid w:val="0094623F"/>
    <w:rsid w:val="009518F4"/>
    <w:rsid w:val="00952157"/>
    <w:rsid w:val="009536C6"/>
    <w:rsid w:val="0095613B"/>
    <w:rsid w:val="00960AF3"/>
    <w:rsid w:val="00964A38"/>
    <w:rsid w:val="009679A8"/>
    <w:rsid w:val="00967AAA"/>
    <w:rsid w:val="00975738"/>
    <w:rsid w:val="00983487"/>
    <w:rsid w:val="0098348C"/>
    <w:rsid w:val="0098368A"/>
    <w:rsid w:val="00983C11"/>
    <w:rsid w:val="00986919"/>
    <w:rsid w:val="009928F4"/>
    <w:rsid w:val="00994802"/>
    <w:rsid w:val="0099517A"/>
    <w:rsid w:val="00996AF8"/>
    <w:rsid w:val="009A19D0"/>
    <w:rsid w:val="009A4655"/>
    <w:rsid w:val="009A671B"/>
    <w:rsid w:val="009A7636"/>
    <w:rsid w:val="009A7D08"/>
    <w:rsid w:val="009A7FB2"/>
    <w:rsid w:val="009B00CA"/>
    <w:rsid w:val="009B2686"/>
    <w:rsid w:val="009B30B6"/>
    <w:rsid w:val="009B365F"/>
    <w:rsid w:val="009B690A"/>
    <w:rsid w:val="009C273A"/>
    <w:rsid w:val="009C536A"/>
    <w:rsid w:val="009C66DC"/>
    <w:rsid w:val="009C6CE5"/>
    <w:rsid w:val="009C6DD0"/>
    <w:rsid w:val="009D1EA6"/>
    <w:rsid w:val="009D2ECB"/>
    <w:rsid w:val="009D3021"/>
    <w:rsid w:val="009D4791"/>
    <w:rsid w:val="009D4ACB"/>
    <w:rsid w:val="009D7A50"/>
    <w:rsid w:val="009E009A"/>
    <w:rsid w:val="009E00DD"/>
    <w:rsid w:val="009E1794"/>
    <w:rsid w:val="009E6343"/>
    <w:rsid w:val="009E79D7"/>
    <w:rsid w:val="009F1F6A"/>
    <w:rsid w:val="009F4AC8"/>
    <w:rsid w:val="009F50E4"/>
    <w:rsid w:val="009F702A"/>
    <w:rsid w:val="009F7499"/>
    <w:rsid w:val="00A002FB"/>
    <w:rsid w:val="00A016EE"/>
    <w:rsid w:val="00A048C0"/>
    <w:rsid w:val="00A10BEA"/>
    <w:rsid w:val="00A111BE"/>
    <w:rsid w:val="00A13BE6"/>
    <w:rsid w:val="00A16A5D"/>
    <w:rsid w:val="00A20C28"/>
    <w:rsid w:val="00A23C1B"/>
    <w:rsid w:val="00A243AF"/>
    <w:rsid w:val="00A24771"/>
    <w:rsid w:val="00A25BBD"/>
    <w:rsid w:val="00A33BB8"/>
    <w:rsid w:val="00A40D24"/>
    <w:rsid w:val="00A40F52"/>
    <w:rsid w:val="00A413B2"/>
    <w:rsid w:val="00A45C53"/>
    <w:rsid w:val="00A45C74"/>
    <w:rsid w:val="00A45FBB"/>
    <w:rsid w:val="00A53336"/>
    <w:rsid w:val="00A55A89"/>
    <w:rsid w:val="00A56F6C"/>
    <w:rsid w:val="00A57313"/>
    <w:rsid w:val="00A57DDD"/>
    <w:rsid w:val="00A60A90"/>
    <w:rsid w:val="00A60F86"/>
    <w:rsid w:val="00A665E5"/>
    <w:rsid w:val="00A7011D"/>
    <w:rsid w:val="00A74D6C"/>
    <w:rsid w:val="00A7736E"/>
    <w:rsid w:val="00A811A2"/>
    <w:rsid w:val="00A826CC"/>
    <w:rsid w:val="00A8454B"/>
    <w:rsid w:val="00A849BC"/>
    <w:rsid w:val="00A8598D"/>
    <w:rsid w:val="00A91031"/>
    <w:rsid w:val="00A953F7"/>
    <w:rsid w:val="00AA310C"/>
    <w:rsid w:val="00AA7846"/>
    <w:rsid w:val="00AB5587"/>
    <w:rsid w:val="00AC0092"/>
    <w:rsid w:val="00AC0DBE"/>
    <w:rsid w:val="00AC24F3"/>
    <w:rsid w:val="00AC2CE2"/>
    <w:rsid w:val="00AC3060"/>
    <w:rsid w:val="00AC465D"/>
    <w:rsid w:val="00AC7D2E"/>
    <w:rsid w:val="00AC7FF4"/>
    <w:rsid w:val="00AD0073"/>
    <w:rsid w:val="00AD019D"/>
    <w:rsid w:val="00AD06B0"/>
    <w:rsid w:val="00AD431D"/>
    <w:rsid w:val="00AD5BC7"/>
    <w:rsid w:val="00AD7171"/>
    <w:rsid w:val="00AE31C1"/>
    <w:rsid w:val="00AE5F3E"/>
    <w:rsid w:val="00AE67A8"/>
    <w:rsid w:val="00AE6F52"/>
    <w:rsid w:val="00AE6FEC"/>
    <w:rsid w:val="00AE7858"/>
    <w:rsid w:val="00AF0E6A"/>
    <w:rsid w:val="00AF3AD9"/>
    <w:rsid w:val="00AF5A0E"/>
    <w:rsid w:val="00AF6506"/>
    <w:rsid w:val="00AF6FE2"/>
    <w:rsid w:val="00B03C26"/>
    <w:rsid w:val="00B11BA5"/>
    <w:rsid w:val="00B1205B"/>
    <w:rsid w:val="00B14227"/>
    <w:rsid w:val="00B21B34"/>
    <w:rsid w:val="00B2386B"/>
    <w:rsid w:val="00B24358"/>
    <w:rsid w:val="00B258C7"/>
    <w:rsid w:val="00B27CBD"/>
    <w:rsid w:val="00B32588"/>
    <w:rsid w:val="00B3308D"/>
    <w:rsid w:val="00B40D44"/>
    <w:rsid w:val="00B41400"/>
    <w:rsid w:val="00B45C6D"/>
    <w:rsid w:val="00B50D40"/>
    <w:rsid w:val="00B54F2E"/>
    <w:rsid w:val="00B60065"/>
    <w:rsid w:val="00B60DEF"/>
    <w:rsid w:val="00B60EDC"/>
    <w:rsid w:val="00B643B1"/>
    <w:rsid w:val="00B64BE3"/>
    <w:rsid w:val="00B654C5"/>
    <w:rsid w:val="00B67599"/>
    <w:rsid w:val="00B67948"/>
    <w:rsid w:val="00B72233"/>
    <w:rsid w:val="00B75FD9"/>
    <w:rsid w:val="00B82368"/>
    <w:rsid w:val="00B82C84"/>
    <w:rsid w:val="00B876A5"/>
    <w:rsid w:val="00B900F6"/>
    <w:rsid w:val="00B92578"/>
    <w:rsid w:val="00B94B16"/>
    <w:rsid w:val="00BA0C1A"/>
    <w:rsid w:val="00BA0DFB"/>
    <w:rsid w:val="00BA3437"/>
    <w:rsid w:val="00BA7A6F"/>
    <w:rsid w:val="00BB26D7"/>
    <w:rsid w:val="00BB2AE7"/>
    <w:rsid w:val="00BB42B2"/>
    <w:rsid w:val="00BB63F8"/>
    <w:rsid w:val="00BB63FB"/>
    <w:rsid w:val="00BB782D"/>
    <w:rsid w:val="00BB7FEF"/>
    <w:rsid w:val="00BC5121"/>
    <w:rsid w:val="00BC75A3"/>
    <w:rsid w:val="00BC7C85"/>
    <w:rsid w:val="00BD081D"/>
    <w:rsid w:val="00BD1BCA"/>
    <w:rsid w:val="00BD2801"/>
    <w:rsid w:val="00BD2BB0"/>
    <w:rsid w:val="00BD48DB"/>
    <w:rsid w:val="00BD73F4"/>
    <w:rsid w:val="00BE442D"/>
    <w:rsid w:val="00BE7661"/>
    <w:rsid w:val="00BF534E"/>
    <w:rsid w:val="00BF548B"/>
    <w:rsid w:val="00C008D3"/>
    <w:rsid w:val="00C01F46"/>
    <w:rsid w:val="00C03844"/>
    <w:rsid w:val="00C04F2F"/>
    <w:rsid w:val="00C071C8"/>
    <w:rsid w:val="00C07C42"/>
    <w:rsid w:val="00C1386B"/>
    <w:rsid w:val="00C1594A"/>
    <w:rsid w:val="00C213B5"/>
    <w:rsid w:val="00C213DF"/>
    <w:rsid w:val="00C22834"/>
    <w:rsid w:val="00C25705"/>
    <w:rsid w:val="00C26876"/>
    <w:rsid w:val="00C30E4C"/>
    <w:rsid w:val="00C3747A"/>
    <w:rsid w:val="00C4133E"/>
    <w:rsid w:val="00C42279"/>
    <w:rsid w:val="00C45251"/>
    <w:rsid w:val="00C5097A"/>
    <w:rsid w:val="00C51CC3"/>
    <w:rsid w:val="00C541E4"/>
    <w:rsid w:val="00C54398"/>
    <w:rsid w:val="00C56B23"/>
    <w:rsid w:val="00C5730F"/>
    <w:rsid w:val="00C61E0E"/>
    <w:rsid w:val="00C62C5C"/>
    <w:rsid w:val="00C63A45"/>
    <w:rsid w:val="00C64392"/>
    <w:rsid w:val="00C64469"/>
    <w:rsid w:val="00C64772"/>
    <w:rsid w:val="00C64ECC"/>
    <w:rsid w:val="00C65F5E"/>
    <w:rsid w:val="00C66913"/>
    <w:rsid w:val="00C670BE"/>
    <w:rsid w:val="00C677F3"/>
    <w:rsid w:val="00C7092B"/>
    <w:rsid w:val="00C70AE1"/>
    <w:rsid w:val="00C712FC"/>
    <w:rsid w:val="00C71FD0"/>
    <w:rsid w:val="00C722A0"/>
    <w:rsid w:val="00C741F8"/>
    <w:rsid w:val="00C752DB"/>
    <w:rsid w:val="00C75AFC"/>
    <w:rsid w:val="00C76B75"/>
    <w:rsid w:val="00C779C2"/>
    <w:rsid w:val="00C80A2F"/>
    <w:rsid w:val="00C80D94"/>
    <w:rsid w:val="00C81A3F"/>
    <w:rsid w:val="00C8275B"/>
    <w:rsid w:val="00C84341"/>
    <w:rsid w:val="00C849DB"/>
    <w:rsid w:val="00C84E4A"/>
    <w:rsid w:val="00C858FB"/>
    <w:rsid w:val="00C90F88"/>
    <w:rsid w:val="00C9157E"/>
    <w:rsid w:val="00C926E1"/>
    <w:rsid w:val="00C93033"/>
    <w:rsid w:val="00C95727"/>
    <w:rsid w:val="00C97721"/>
    <w:rsid w:val="00C97C82"/>
    <w:rsid w:val="00CA1B00"/>
    <w:rsid w:val="00CA38EC"/>
    <w:rsid w:val="00CA3B5D"/>
    <w:rsid w:val="00CA485D"/>
    <w:rsid w:val="00CB0271"/>
    <w:rsid w:val="00CB042A"/>
    <w:rsid w:val="00CB06C1"/>
    <w:rsid w:val="00CB667B"/>
    <w:rsid w:val="00CC1787"/>
    <w:rsid w:val="00CC24B4"/>
    <w:rsid w:val="00CC3F1C"/>
    <w:rsid w:val="00CC415A"/>
    <w:rsid w:val="00CC6B1E"/>
    <w:rsid w:val="00CD029A"/>
    <w:rsid w:val="00CD1B82"/>
    <w:rsid w:val="00CE16A0"/>
    <w:rsid w:val="00CE685F"/>
    <w:rsid w:val="00CE7756"/>
    <w:rsid w:val="00CF047D"/>
    <w:rsid w:val="00CF1680"/>
    <w:rsid w:val="00CF251F"/>
    <w:rsid w:val="00CF5FD2"/>
    <w:rsid w:val="00CF6342"/>
    <w:rsid w:val="00CF6368"/>
    <w:rsid w:val="00D023A9"/>
    <w:rsid w:val="00D02459"/>
    <w:rsid w:val="00D02D6B"/>
    <w:rsid w:val="00D05B54"/>
    <w:rsid w:val="00D06C35"/>
    <w:rsid w:val="00D102D9"/>
    <w:rsid w:val="00D13BBF"/>
    <w:rsid w:val="00D14148"/>
    <w:rsid w:val="00D14449"/>
    <w:rsid w:val="00D14A9B"/>
    <w:rsid w:val="00D16CA2"/>
    <w:rsid w:val="00D17046"/>
    <w:rsid w:val="00D17B3B"/>
    <w:rsid w:val="00D21D50"/>
    <w:rsid w:val="00D24FC8"/>
    <w:rsid w:val="00D2769B"/>
    <w:rsid w:val="00D27EE7"/>
    <w:rsid w:val="00D31F4D"/>
    <w:rsid w:val="00D34127"/>
    <w:rsid w:val="00D34A07"/>
    <w:rsid w:val="00D37235"/>
    <w:rsid w:val="00D42E98"/>
    <w:rsid w:val="00D4346D"/>
    <w:rsid w:val="00D437AD"/>
    <w:rsid w:val="00D45FCD"/>
    <w:rsid w:val="00D46084"/>
    <w:rsid w:val="00D50FD5"/>
    <w:rsid w:val="00D51DD6"/>
    <w:rsid w:val="00D540F7"/>
    <w:rsid w:val="00D5425A"/>
    <w:rsid w:val="00D5480B"/>
    <w:rsid w:val="00D55927"/>
    <w:rsid w:val="00D569DD"/>
    <w:rsid w:val="00D57ED7"/>
    <w:rsid w:val="00D6577D"/>
    <w:rsid w:val="00D67DD4"/>
    <w:rsid w:val="00D7026F"/>
    <w:rsid w:val="00D711C1"/>
    <w:rsid w:val="00D7702B"/>
    <w:rsid w:val="00D77B48"/>
    <w:rsid w:val="00D80DE3"/>
    <w:rsid w:val="00D82CB4"/>
    <w:rsid w:val="00D85C48"/>
    <w:rsid w:val="00D8603E"/>
    <w:rsid w:val="00D87686"/>
    <w:rsid w:val="00D912A1"/>
    <w:rsid w:val="00D92AB3"/>
    <w:rsid w:val="00D93D0C"/>
    <w:rsid w:val="00DA159F"/>
    <w:rsid w:val="00DA3FE8"/>
    <w:rsid w:val="00DA5A6C"/>
    <w:rsid w:val="00DA6F6F"/>
    <w:rsid w:val="00DA71C0"/>
    <w:rsid w:val="00DA7F36"/>
    <w:rsid w:val="00DB0648"/>
    <w:rsid w:val="00DB0CFC"/>
    <w:rsid w:val="00DB2A85"/>
    <w:rsid w:val="00DB3C6B"/>
    <w:rsid w:val="00DB697A"/>
    <w:rsid w:val="00DC0999"/>
    <w:rsid w:val="00DC2179"/>
    <w:rsid w:val="00DC42A6"/>
    <w:rsid w:val="00DC5393"/>
    <w:rsid w:val="00DC6305"/>
    <w:rsid w:val="00DC72C4"/>
    <w:rsid w:val="00DD0A88"/>
    <w:rsid w:val="00DD6E5E"/>
    <w:rsid w:val="00DD70D7"/>
    <w:rsid w:val="00DE1074"/>
    <w:rsid w:val="00DF1CA1"/>
    <w:rsid w:val="00DF3466"/>
    <w:rsid w:val="00DF485F"/>
    <w:rsid w:val="00DF707B"/>
    <w:rsid w:val="00E00496"/>
    <w:rsid w:val="00E004D0"/>
    <w:rsid w:val="00E01813"/>
    <w:rsid w:val="00E04DBE"/>
    <w:rsid w:val="00E04EB2"/>
    <w:rsid w:val="00E05394"/>
    <w:rsid w:val="00E073E2"/>
    <w:rsid w:val="00E116D5"/>
    <w:rsid w:val="00E12978"/>
    <w:rsid w:val="00E15047"/>
    <w:rsid w:val="00E15CC3"/>
    <w:rsid w:val="00E21663"/>
    <w:rsid w:val="00E218D2"/>
    <w:rsid w:val="00E219E8"/>
    <w:rsid w:val="00E24CFB"/>
    <w:rsid w:val="00E260E4"/>
    <w:rsid w:val="00E26A9D"/>
    <w:rsid w:val="00E325F0"/>
    <w:rsid w:val="00E33680"/>
    <w:rsid w:val="00E43AAC"/>
    <w:rsid w:val="00E4501C"/>
    <w:rsid w:val="00E4568F"/>
    <w:rsid w:val="00E46DDB"/>
    <w:rsid w:val="00E4729E"/>
    <w:rsid w:val="00E51978"/>
    <w:rsid w:val="00E531E1"/>
    <w:rsid w:val="00E55750"/>
    <w:rsid w:val="00E57689"/>
    <w:rsid w:val="00E57C7C"/>
    <w:rsid w:val="00E62384"/>
    <w:rsid w:val="00E65171"/>
    <w:rsid w:val="00E66661"/>
    <w:rsid w:val="00E713C4"/>
    <w:rsid w:val="00E845C8"/>
    <w:rsid w:val="00E92381"/>
    <w:rsid w:val="00E93F4E"/>
    <w:rsid w:val="00E93F5F"/>
    <w:rsid w:val="00E94994"/>
    <w:rsid w:val="00E95259"/>
    <w:rsid w:val="00E95D99"/>
    <w:rsid w:val="00EA1475"/>
    <w:rsid w:val="00EA2BB6"/>
    <w:rsid w:val="00EA3096"/>
    <w:rsid w:val="00EA44AD"/>
    <w:rsid w:val="00EA7CB9"/>
    <w:rsid w:val="00EB2FD4"/>
    <w:rsid w:val="00ED11FF"/>
    <w:rsid w:val="00ED12E1"/>
    <w:rsid w:val="00ED29D5"/>
    <w:rsid w:val="00ED2C67"/>
    <w:rsid w:val="00ED3E80"/>
    <w:rsid w:val="00ED4289"/>
    <w:rsid w:val="00ED784C"/>
    <w:rsid w:val="00EE01D8"/>
    <w:rsid w:val="00EE2817"/>
    <w:rsid w:val="00EE2DA1"/>
    <w:rsid w:val="00EE7D57"/>
    <w:rsid w:val="00EE7DFF"/>
    <w:rsid w:val="00EF281E"/>
    <w:rsid w:val="00EF39BA"/>
    <w:rsid w:val="00EF473A"/>
    <w:rsid w:val="00EF5721"/>
    <w:rsid w:val="00EF649D"/>
    <w:rsid w:val="00F006DC"/>
    <w:rsid w:val="00F02191"/>
    <w:rsid w:val="00F035BE"/>
    <w:rsid w:val="00F05945"/>
    <w:rsid w:val="00F06DB9"/>
    <w:rsid w:val="00F0725F"/>
    <w:rsid w:val="00F07FF1"/>
    <w:rsid w:val="00F12539"/>
    <w:rsid w:val="00F13676"/>
    <w:rsid w:val="00F24741"/>
    <w:rsid w:val="00F27AE0"/>
    <w:rsid w:val="00F27B90"/>
    <w:rsid w:val="00F31463"/>
    <w:rsid w:val="00F32134"/>
    <w:rsid w:val="00F35BC0"/>
    <w:rsid w:val="00F35C97"/>
    <w:rsid w:val="00F37E0E"/>
    <w:rsid w:val="00F40004"/>
    <w:rsid w:val="00F40DFF"/>
    <w:rsid w:val="00F4643C"/>
    <w:rsid w:val="00F50385"/>
    <w:rsid w:val="00F52987"/>
    <w:rsid w:val="00F530AB"/>
    <w:rsid w:val="00F61189"/>
    <w:rsid w:val="00F6298F"/>
    <w:rsid w:val="00F65D42"/>
    <w:rsid w:val="00F66205"/>
    <w:rsid w:val="00F66781"/>
    <w:rsid w:val="00F66E59"/>
    <w:rsid w:val="00F66FFB"/>
    <w:rsid w:val="00F6703F"/>
    <w:rsid w:val="00F67FEF"/>
    <w:rsid w:val="00F71AEB"/>
    <w:rsid w:val="00F75E5D"/>
    <w:rsid w:val="00F76E33"/>
    <w:rsid w:val="00F77A46"/>
    <w:rsid w:val="00F8111B"/>
    <w:rsid w:val="00F83A6C"/>
    <w:rsid w:val="00F873FE"/>
    <w:rsid w:val="00F912E6"/>
    <w:rsid w:val="00F92146"/>
    <w:rsid w:val="00F93D44"/>
    <w:rsid w:val="00F95162"/>
    <w:rsid w:val="00FA13E1"/>
    <w:rsid w:val="00FA5A51"/>
    <w:rsid w:val="00FB088C"/>
    <w:rsid w:val="00FB5ED2"/>
    <w:rsid w:val="00FD0C20"/>
    <w:rsid w:val="00FD0E93"/>
    <w:rsid w:val="00FD1736"/>
    <w:rsid w:val="00FD3083"/>
    <w:rsid w:val="00FD35F5"/>
    <w:rsid w:val="00FD5E54"/>
    <w:rsid w:val="00FE05DF"/>
    <w:rsid w:val="00FE07EF"/>
    <w:rsid w:val="00FE3D71"/>
    <w:rsid w:val="00FE5922"/>
    <w:rsid w:val="00FE7040"/>
    <w:rsid w:val="00FE788D"/>
    <w:rsid w:val="00FF2BD3"/>
    <w:rsid w:val="00FF68ED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;"/>
  <w14:docId w14:val="78C84D18"/>
  <w15:docId w15:val="{D1237EA9-DF74-404E-9AE2-9E91715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0F2"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ind w:left="4536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hanging="779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4"/>
      <w:szCs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pPr>
      <w:jc w:val="center"/>
    </w:pPr>
    <w:rPr>
      <w:sz w:val="28"/>
      <w:szCs w:val="28"/>
    </w:rPr>
  </w:style>
  <w:style w:type="paragraph" w:styleId="Corpsdetexte2">
    <w:name w:val="Body Text 2"/>
    <w:basedOn w:val="Normal"/>
    <w:link w:val="Corpsdetexte2Car"/>
    <w:rPr>
      <w:sz w:val="24"/>
      <w:szCs w:val="24"/>
    </w:rPr>
  </w:style>
  <w:style w:type="paragraph" w:styleId="Listepuces">
    <w:name w:val="List Bullet"/>
    <w:basedOn w:val="Normal"/>
    <w:autoRedefine/>
    <w:pPr>
      <w:numPr>
        <w:numId w:val="1"/>
      </w:numPr>
    </w:pPr>
  </w:style>
  <w:style w:type="paragraph" w:styleId="Corpsdetexte3">
    <w:name w:val="Body Text 3"/>
    <w:basedOn w:val="Normal"/>
    <w:rPr>
      <w:b/>
      <w:bCs/>
      <w:sz w:val="24"/>
      <w:szCs w:val="24"/>
    </w:rPr>
  </w:style>
  <w:style w:type="paragraph" w:styleId="Textedebulles">
    <w:name w:val="Balloon Text"/>
    <w:basedOn w:val="Normal"/>
    <w:semiHidden/>
    <w:rsid w:val="00166716"/>
    <w:rPr>
      <w:rFonts w:ascii="Tahoma" w:hAnsi="Tahoma" w:cs="Tahoma"/>
      <w:sz w:val="16"/>
      <w:szCs w:val="16"/>
    </w:rPr>
  </w:style>
  <w:style w:type="character" w:styleId="Lienhypertexte">
    <w:name w:val="Hyperlink"/>
    <w:rsid w:val="003D6DA1"/>
    <w:rPr>
      <w:color w:val="0000FF"/>
      <w:u w:val="single"/>
    </w:rPr>
  </w:style>
  <w:style w:type="paragraph" w:styleId="Textebrut">
    <w:name w:val="Plain Text"/>
    <w:basedOn w:val="Normal"/>
    <w:rsid w:val="005C307F"/>
    <w:rPr>
      <w:rFonts w:ascii="Courier New" w:hAnsi="Courier New" w:cs="Courier New"/>
    </w:rPr>
  </w:style>
  <w:style w:type="paragraph" w:customStyle="1" w:styleId="Lettre">
    <w:name w:val="Lettre"/>
    <w:rsid w:val="009E6343"/>
    <w:pPr>
      <w:autoSpaceDE w:val="0"/>
      <w:autoSpaceDN w:val="0"/>
      <w:adjustRightInd w:val="0"/>
      <w:jc w:val="both"/>
    </w:pPr>
    <w:rPr>
      <w:noProof/>
      <w:sz w:val="24"/>
      <w:szCs w:val="24"/>
      <w:lang w:val="en-US"/>
    </w:rPr>
  </w:style>
  <w:style w:type="paragraph" w:customStyle="1" w:styleId="grost">
    <w:name w:val="grost"/>
    <w:basedOn w:val="Normal"/>
    <w:rsid w:val="009E6343"/>
    <w:pPr>
      <w:tabs>
        <w:tab w:val="left" w:pos="-720"/>
        <w:tab w:val="center" w:pos="4680"/>
      </w:tabs>
      <w:suppressAutoHyphens/>
      <w:spacing w:line="360" w:lineRule="auto"/>
      <w:jc w:val="center"/>
    </w:pPr>
    <w:rPr>
      <w:b/>
      <w:bCs/>
      <w:spacing w:val="-3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77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4015A"/>
  </w:style>
  <w:style w:type="character" w:customStyle="1" w:styleId="Titre1Car">
    <w:name w:val="Titre 1 Car"/>
    <w:basedOn w:val="Policepardfaut"/>
    <w:link w:val="Titre1"/>
    <w:rsid w:val="00323544"/>
    <w:rPr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323544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323544"/>
    <w:rPr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rsid w:val="00323544"/>
    <w:rPr>
      <w:sz w:val="24"/>
      <w:szCs w:val="24"/>
    </w:rPr>
  </w:style>
  <w:style w:type="table" w:styleId="Grilledutableau">
    <w:name w:val="Table Grid"/>
    <w:basedOn w:val="TableauNormal"/>
    <w:uiPriority w:val="39"/>
    <w:rsid w:val="003614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9305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429C5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A60A9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A60A90"/>
  </w:style>
  <w:style w:type="character" w:customStyle="1" w:styleId="CommentaireCar">
    <w:name w:val="Commentaire Car"/>
    <w:basedOn w:val="Policepardfaut"/>
    <w:link w:val="Commentaire"/>
    <w:rsid w:val="00A60A90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60A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60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s.idf@biosynex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synex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bruyere\Local%20Settings\Temporary%20Internet%20Files\OLK8\Papier%20bm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FD2C034A93403DB1635D1486BE27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3E387-EFAC-4B3F-B33E-4110BCC0E234}"/>
      </w:docPartPr>
      <w:docPartBody>
        <w:p w:rsidR="00285774" w:rsidRDefault="00285774" w:rsidP="00285774">
          <w:pPr>
            <w:pStyle w:val="44FD2C034A93403DB1635D1486BE27A31"/>
          </w:pPr>
          <w:r w:rsidRPr="002118C6">
            <w:rPr>
              <w:rStyle w:val="Textedelespacerserv"/>
            </w:rPr>
            <w:t>Choisissez un élément.</w:t>
          </w:r>
        </w:p>
      </w:docPartBody>
    </w:docPart>
    <w:docPart>
      <w:docPartPr>
        <w:name w:val="FAE8AF9FFCE049C68678BBE9E2FDF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44D91-936B-4FA5-BEAF-2AB559B05D3F}"/>
      </w:docPartPr>
      <w:docPartBody>
        <w:p w:rsidR="00285774" w:rsidRDefault="00285774" w:rsidP="00285774">
          <w:pPr>
            <w:pStyle w:val="FAE8AF9FFCE049C68678BBE9E2FDF7E01"/>
          </w:pPr>
          <w:r w:rsidRPr="002118C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12E5BCA7D3C4557A8063E5C749C3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20FD7-D20F-4265-8535-8DE9BBE6CE50}"/>
      </w:docPartPr>
      <w:docPartBody>
        <w:p w:rsidR="00285774" w:rsidRDefault="00285774" w:rsidP="00285774">
          <w:pPr>
            <w:pStyle w:val="B12E5BCA7D3C4557A8063E5C749C31261"/>
          </w:pPr>
          <w:r w:rsidRPr="002118C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0ECEE5FCDCB4B919A3457ABE81D8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CDCA5-8FD1-4F86-BA20-FFC776F359EC}"/>
      </w:docPartPr>
      <w:docPartBody>
        <w:p w:rsidR="008F24E2" w:rsidRDefault="008F2776" w:rsidP="008F2776">
          <w:pPr>
            <w:pStyle w:val="50ECEE5FCDCB4B919A3457ABE81D84C0"/>
          </w:pPr>
          <w:r w:rsidRPr="002118C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1F"/>
    <w:rsid w:val="00285774"/>
    <w:rsid w:val="0043125F"/>
    <w:rsid w:val="00456704"/>
    <w:rsid w:val="00521BF6"/>
    <w:rsid w:val="008F24E2"/>
    <w:rsid w:val="008F2776"/>
    <w:rsid w:val="00E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2776"/>
    <w:rPr>
      <w:color w:val="808080"/>
    </w:rPr>
  </w:style>
  <w:style w:type="paragraph" w:customStyle="1" w:styleId="44FD2C034A93403DB1635D1486BE27A31">
    <w:name w:val="44FD2C034A93403DB1635D1486BE27A31"/>
    <w:rsid w:val="0028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E8AF9FFCE049C68678BBE9E2FDF7E01">
    <w:name w:val="FAE8AF9FFCE049C68678BBE9E2FDF7E01"/>
    <w:rsid w:val="0028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E5BCA7D3C4557A8063E5C749C31261">
    <w:name w:val="B12E5BCA7D3C4557A8063E5C749C31261"/>
    <w:rsid w:val="0028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CEE5FCDCB4B919A3457ABE81D84C0">
    <w:name w:val="50ECEE5FCDCB4B919A3457ABE81D84C0"/>
    <w:rsid w:val="008F2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bmd.dot</Template>
  <TotalTime>1</TotalTime>
  <Pages>1</Pages>
  <Words>104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MEMORANDUM</vt:lpstr>
    </vt:vector>
  </TitlesOfParts>
  <Company>BMD</Company>
  <LinksUpToDate>false</LinksUpToDate>
  <CharactersWithSpaces>791</CharactersWithSpaces>
  <SharedDoc>false</SharedDoc>
  <HLinks>
    <vt:vector size="12" baseType="variant"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http://www.theradiag.com/</vt:lpwstr>
      </vt:variant>
      <vt:variant>
        <vt:lpwstr/>
      </vt:variant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mailto:info@theradiag.com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FAI-F11 Bulletin d'inscription</dc:title>
  <dc:creator>BIOSYNEX</dc:creator>
  <cp:lastModifiedBy>Dominique MORIN</cp:lastModifiedBy>
  <cp:revision>2</cp:revision>
  <cp:lastPrinted>2024-02-06T13:55:00Z</cp:lastPrinted>
  <dcterms:created xsi:type="dcterms:W3CDTF">2024-06-09T20:23:00Z</dcterms:created>
  <dcterms:modified xsi:type="dcterms:W3CDTF">2024-06-09T20:23:00Z</dcterms:modified>
</cp:coreProperties>
</file>